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680F" w14:textId="6C48DEA6" w:rsidR="00BE736B" w:rsidRDefault="00BE736B" w:rsidP="00253236">
      <w:pPr>
        <w:pStyle w:val="Header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54357" wp14:editId="411854E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952500"/>
            <wp:effectExtent l="0" t="0" r="0" b="0"/>
            <wp:wrapSquare wrapText="bothSides"/>
            <wp:docPr id="613510613" name="Picture 1" descr="A green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10613" name="Picture 1" descr="A green square with whit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236">
        <w:br w:type="textWrapping" w:clear="all"/>
      </w:r>
    </w:p>
    <w:p w14:paraId="0930F646" w14:textId="77777777" w:rsidR="00BE736B" w:rsidRPr="00231A1B" w:rsidRDefault="00BE736B" w:rsidP="00BE736B">
      <w:pPr>
        <w:pStyle w:val="Header"/>
        <w:pBdr>
          <w:bottom w:val="single" w:sz="12" w:space="1" w:color="auto"/>
        </w:pBdr>
        <w:rPr>
          <w:b/>
          <w:bCs/>
        </w:rPr>
      </w:pPr>
    </w:p>
    <w:p w14:paraId="36648158" w14:textId="77777777" w:rsidR="00564D81" w:rsidRDefault="00564D81"/>
    <w:p w14:paraId="58E68DB0" w14:textId="2A09EFCE" w:rsidR="008E6588" w:rsidRDefault="008E6588" w:rsidP="008E6588">
      <w:pPr>
        <w:pStyle w:val="BodyText"/>
        <w:spacing w:before="89"/>
        <w:ind w:left="23"/>
      </w:pPr>
      <w:r>
        <w:rPr>
          <w:spacing w:val="-6"/>
        </w:rPr>
        <w:t>Payments</w:t>
      </w:r>
      <w:r>
        <w:rPr>
          <w:spacing w:val="-14"/>
        </w:rPr>
        <w:t xml:space="preserve"> </w:t>
      </w:r>
      <w:r>
        <w:rPr>
          <w:spacing w:val="-6"/>
        </w:rPr>
        <w:t>over</w:t>
      </w:r>
      <w:r>
        <w:rPr>
          <w:spacing w:val="-14"/>
        </w:rPr>
        <w:t xml:space="preserve"> </w:t>
      </w:r>
      <w:r>
        <w:rPr>
          <w:spacing w:val="-6"/>
        </w:rPr>
        <w:t>£100</w:t>
      </w:r>
      <w:r>
        <w:rPr>
          <w:spacing w:val="-14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financial</w:t>
      </w:r>
      <w:r>
        <w:rPr>
          <w:spacing w:val="-14"/>
        </w:rPr>
        <w:t xml:space="preserve"> </w:t>
      </w:r>
      <w:r>
        <w:rPr>
          <w:spacing w:val="-6"/>
        </w:rPr>
        <w:t>year</w:t>
      </w:r>
      <w:r>
        <w:rPr>
          <w:spacing w:val="-14"/>
        </w:rPr>
        <w:t xml:space="preserve"> </w:t>
      </w:r>
      <w:r w:rsidR="004F53E8">
        <w:rPr>
          <w:spacing w:val="-6"/>
        </w:rPr>
        <w:t>2025/2026</w:t>
      </w:r>
    </w:p>
    <w:p w14:paraId="1FD68942" w14:textId="77777777" w:rsidR="008E6588" w:rsidRDefault="008E6588" w:rsidP="008E6588">
      <w:pPr>
        <w:pStyle w:val="BodyText"/>
        <w:rPr>
          <w:sz w:val="20"/>
        </w:rPr>
      </w:pPr>
    </w:p>
    <w:p w14:paraId="045C672C" w14:textId="77777777" w:rsidR="008E6588" w:rsidRDefault="008E6588" w:rsidP="008E6588">
      <w:pPr>
        <w:pStyle w:val="BodyText"/>
        <w:spacing w:before="194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9"/>
        <w:gridCol w:w="2700"/>
        <w:gridCol w:w="3401"/>
        <w:gridCol w:w="1500"/>
      </w:tblGrid>
      <w:tr w:rsidR="008E6588" w14:paraId="76BA1C03" w14:textId="77777777" w:rsidTr="00472716">
        <w:trPr>
          <w:trHeight w:val="313"/>
        </w:trPr>
        <w:tc>
          <w:tcPr>
            <w:tcW w:w="1219" w:type="dxa"/>
            <w:shd w:val="clear" w:color="auto" w:fill="C5D9F0"/>
          </w:tcPr>
          <w:p w14:paraId="67EEAD51" w14:textId="77777777" w:rsidR="008E6588" w:rsidRDefault="008E6588" w:rsidP="00472716">
            <w:pPr>
              <w:pStyle w:val="TableParagraph"/>
              <w:spacing w:before="1" w:line="292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paid</w:t>
            </w:r>
          </w:p>
        </w:tc>
        <w:tc>
          <w:tcPr>
            <w:tcW w:w="2700" w:type="dxa"/>
            <w:shd w:val="clear" w:color="auto" w:fill="C5D9F0"/>
          </w:tcPr>
          <w:p w14:paraId="4A7BEE51" w14:textId="77777777" w:rsidR="008E6588" w:rsidRDefault="008E6588" w:rsidP="00472716">
            <w:pPr>
              <w:pStyle w:val="TableParagraph"/>
              <w:spacing w:before="1" w:line="29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Payee</w:t>
            </w:r>
          </w:p>
        </w:tc>
        <w:tc>
          <w:tcPr>
            <w:tcW w:w="3401" w:type="dxa"/>
            <w:shd w:val="clear" w:color="auto" w:fill="C5D9F0"/>
          </w:tcPr>
          <w:p w14:paraId="0F7276DD" w14:textId="77777777" w:rsidR="008E6588" w:rsidRDefault="008E6588" w:rsidP="00472716">
            <w:pPr>
              <w:pStyle w:val="TableParagraph"/>
              <w:spacing w:before="1" w:line="29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1500" w:type="dxa"/>
            <w:shd w:val="clear" w:color="auto" w:fill="C5D9F0"/>
          </w:tcPr>
          <w:p w14:paraId="3546C32B" w14:textId="77777777" w:rsidR="008E6588" w:rsidRDefault="008E6588" w:rsidP="00472716">
            <w:pPr>
              <w:pStyle w:val="TableParagraph"/>
              <w:spacing w:before="1" w:line="292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inc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Vat</w:t>
            </w:r>
          </w:p>
        </w:tc>
      </w:tr>
      <w:tr w:rsidR="008E6588" w14:paraId="08DBCA0A" w14:textId="77777777" w:rsidTr="00472716">
        <w:trPr>
          <w:trHeight w:val="287"/>
        </w:trPr>
        <w:tc>
          <w:tcPr>
            <w:tcW w:w="1219" w:type="dxa"/>
          </w:tcPr>
          <w:p w14:paraId="5CD1A5A9" w14:textId="0980EC5F" w:rsidR="008E6588" w:rsidRPr="00236684" w:rsidRDefault="009E3274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  <w:r w:rsidRPr="00236684">
              <w:rPr>
                <w:rFonts w:ascii="Arial" w:hAnsi="Arial" w:cs="Arial"/>
              </w:rPr>
              <w:t>15</w:t>
            </w:r>
            <w:r w:rsidR="005F3917" w:rsidRPr="00236684">
              <w:rPr>
                <w:rFonts w:ascii="Arial" w:hAnsi="Arial" w:cs="Arial"/>
              </w:rPr>
              <w:t>/04/2025</w:t>
            </w:r>
          </w:p>
        </w:tc>
        <w:tc>
          <w:tcPr>
            <w:tcW w:w="2700" w:type="dxa"/>
          </w:tcPr>
          <w:p w14:paraId="71CD26EC" w14:textId="0B190D4C" w:rsidR="008E6588" w:rsidRPr="00236684" w:rsidRDefault="005F3917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 w:rsidRPr="00236684">
              <w:rPr>
                <w:rFonts w:ascii="Arial" w:hAnsi="Arial" w:cs="Arial"/>
              </w:rPr>
              <w:t>YLCA</w:t>
            </w:r>
          </w:p>
        </w:tc>
        <w:tc>
          <w:tcPr>
            <w:tcW w:w="3401" w:type="dxa"/>
          </w:tcPr>
          <w:p w14:paraId="665B2677" w14:textId="278BA3F8" w:rsidR="008E6588" w:rsidRPr="00236684" w:rsidRDefault="005F3917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 w:rsidRPr="00236684">
              <w:rPr>
                <w:rFonts w:ascii="Arial" w:hAnsi="Arial" w:cs="Arial"/>
              </w:rPr>
              <w:t>Annual Membership Fee</w:t>
            </w:r>
          </w:p>
        </w:tc>
        <w:tc>
          <w:tcPr>
            <w:tcW w:w="1500" w:type="dxa"/>
          </w:tcPr>
          <w:p w14:paraId="51DF9173" w14:textId="4EB46D34" w:rsidR="008E6588" w:rsidRPr="00236684" w:rsidRDefault="005F3917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 w:rsidRPr="00236684">
              <w:rPr>
                <w:rFonts w:ascii="Arial" w:hAnsi="Arial" w:cs="Arial"/>
              </w:rPr>
              <w:t>£350.00</w:t>
            </w:r>
          </w:p>
        </w:tc>
      </w:tr>
      <w:tr w:rsidR="008E6588" w14:paraId="58ADE8E3" w14:textId="77777777" w:rsidTr="00472716">
        <w:trPr>
          <w:trHeight w:val="287"/>
        </w:trPr>
        <w:tc>
          <w:tcPr>
            <w:tcW w:w="1219" w:type="dxa"/>
          </w:tcPr>
          <w:p w14:paraId="72E28C44" w14:textId="580B4A43" w:rsidR="008E6588" w:rsidRPr="00236684" w:rsidRDefault="001D41B4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15/05/2025</w:t>
            </w:r>
          </w:p>
        </w:tc>
        <w:tc>
          <w:tcPr>
            <w:tcW w:w="2700" w:type="dxa"/>
          </w:tcPr>
          <w:p w14:paraId="782BF41A" w14:textId="5DCA98E0" w:rsidR="008E6588" w:rsidRPr="00236684" w:rsidRDefault="001D41B4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Hethertons</w:t>
            </w:r>
            <w:proofErr w:type="spellEnd"/>
            <w:r>
              <w:rPr>
                <w:rFonts w:ascii="Arial" w:hAnsi="Arial" w:cs="Arial"/>
              </w:rPr>
              <w:t xml:space="preserve"> Solicitors</w:t>
            </w:r>
          </w:p>
        </w:tc>
        <w:tc>
          <w:tcPr>
            <w:tcW w:w="3401" w:type="dxa"/>
          </w:tcPr>
          <w:p w14:paraId="49407CC2" w14:textId="32BB4332" w:rsidR="008E6588" w:rsidRPr="00236684" w:rsidRDefault="001D41B4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 Provided for ID Purpose</w:t>
            </w:r>
          </w:p>
        </w:tc>
        <w:tc>
          <w:tcPr>
            <w:tcW w:w="1500" w:type="dxa"/>
          </w:tcPr>
          <w:p w14:paraId="49FF0D4C" w14:textId="5259C392" w:rsidR="008E6588" w:rsidRPr="00236684" w:rsidRDefault="001D41B4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£180.00</w:t>
            </w:r>
          </w:p>
        </w:tc>
      </w:tr>
      <w:tr w:rsidR="008E6588" w14:paraId="3C424367" w14:textId="77777777" w:rsidTr="00472716">
        <w:trPr>
          <w:trHeight w:val="287"/>
        </w:trPr>
        <w:tc>
          <w:tcPr>
            <w:tcW w:w="1219" w:type="dxa"/>
          </w:tcPr>
          <w:p w14:paraId="22CC22DC" w14:textId="6B76A505" w:rsidR="008E6588" w:rsidRPr="00236684" w:rsidRDefault="00CA2B26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17/06/2025</w:t>
            </w:r>
          </w:p>
        </w:tc>
        <w:tc>
          <w:tcPr>
            <w:tcW w:w="2700" w:type="dxa"/>
          </w:tcPr>
          <w:p w14:paraId="0C6215F6" w14:textId="0284D241" w:rsidR="008E6588" w:rsidRPr="00236684" w:rsidRDefault="00CA2B26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Account-ant</w:t>
            </w:r>
          </w:p>
        </w:tc>
        <w:tc>
          <w:tcPr>
            <w:tcW w:w="3401" w:type="dxa"/>
          </w:tcPr>
          <w:p w14:paraId="29F12F26" w14:textId="00A20F1A" w:rsidR="008E6588" w:rsidRPr="00236684" w:rsidRDefault="00CA2B26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</w:tc>
        <w:tc>
          <w:tcPr>
            <w:tcW w:w="1500" w:type="dxa"/>
          </w:tcPr>
          <w:p w14:paraId="24AA81CC" w14:textId="64A5FD5D" w:rsidR="008E6588" w:rsidRPr="00236684" w:rsidRDefault="00CA2B26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£250.00</w:t>
            </w:r>
          </w:p>
        </w:tc>
      </w:tr>
      <w:tr w:rsidR="008E6588" w14:paraId="2EE69AE5" w14:textId="77777777" w:rsidTr="00472716">
        <w:trPr>
          <w:trHeight w:val="287"/>
        </w:trPr>
        <w:tc>
          <w:tcPr>
            <w:tcW w:w="1219" w:type="dxa"/>
          </w:tcPr>
          <w:p w14:paraId="5520AD85" w14:textId="0A9BF83C" w:rsidR="008E6588" w:rsidRPr="00236684" w:rsidRDefault="00CA2B26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17/06/2025</w:t>
            </w:r>
          </w:p>
        </w:tc>
        <w:tc>
          <w:tcPr>
            <w:tcW w:w="2700" w:type="dxa"/>
          </w:tcPr>
          <w:p w14:paraId="61AD9EC2" w14:textId="23919EAD" w:rsidR="008E6588" w:rsidRPr="00236684" w:rsidRDefault="00CA2B26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Gallaghers</w:t>
            </w:r>
          </w:p>
        </w:tc>
        <w:tc>
          <w:tcPr>
            <w:tcW w:w="3401" w:type="dxa"/>
          </w:tcPr>
          <w:p w14:paraId="5CB05157" w14:textId="10F300C2" w:rsidR="008E6588" w:rsidRPr="00236684" w:rsidRDefault="00DC5C69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Insurance Premium</w:t>
            </w:r>
          </w:p>
        </w:tc>
        <w:tc>
          <w:tcPr>
            <w:tcW w:w="1500" w:type="dxa"/>
          </w:tcPr>
          <w:p w14:paraId="732D60C7" w14:textId="62ECA994" w:rsidR="008E6588" w:rsidRPr="00236684" w:rsidRDefault="00DC5C69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£698.81</w:t>
            </w:r>
          </w:p>
        </w:tc>
      </w:tr>
      <w:tr w:rsidR="008E6588" w14:paraId="2F8504FF" w14:textId="77777777" w:rsidTr="00472716">
        <w:trPr>
          <w:trHeight w:val="287"/>
        </w:trPr>
        <w:tc>
          <w:tcPr>
            <w:tcW w:w="1219" w:type="dxa"/>
          </w:tcPr>
          <w:p w14:paraId="5FD10C8B" w14:textId="1C85235D" w:rsidR="008E6588" w:rsidRPr="00236684" w:rsidRDefault="00DC5C69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15/07/2025</w:t>
            </w:r>
          </w:p>
        </w:tc>
        <w:tc>
          <w:tcPr>
            <w:tcW w:w="2700" w:type="dxa"/>
          </w:tcPr>
          <w:p w14:paraId="71DB2A07" w14:textId="66343B25" w:rsidR="008E6588" w:rsidRPr="00236684" w:rsidRDefault="00DC5C69" w:rsidP="00DC5C69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Bonsai</w:t>
            </w:r>
          </w:p>
        </w:tc>
        <w:tc>
          <w:tcPr>
            <w:tcW w:w="3401" w:type="dxa"/>
          </w:tcPr>
          <w:p w14:paraId="7FE84035" w14:textId="721362A5" w:rsidR="008E6588" w:rsidRPr="00236684" w:rsidRDefault="00DC5C69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Art Work</w:t>
            </w:r>
            <w:proofErr w:type="gramEnd"/>
            <w:r>
              <w:rPr>
                <w:rFonts w:ascii="Arial" w:hAnsi="Arial" w:cs="Arial"/>
              </w:rPr>
              <w:t xml:space="preserve"> Amendments</w:t>
            </w:r>
          </w:p>
        </w:tc>
        <w:tc>
          <w:tcPr>
            <w:tcW w:w="1500" w:type="dxa"/>
          </w:tcPr>
          <w:p w14:paraId="0BF4203A" w14:textId="5E09284A" w:rsidR="008E6588" w:rsidRPr="00236684" w:rsidRDefault="00DC5C69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£180.00</w:t>
            </w:r>
          </w:p>
        </w:tc>
      </w:tr>
      <w:tr w:rsidR="008E6588" w14:paraId="60658C0D" w14:textId="77777777" w:rsidTr="00472716">
        <w:trPr>
          <w:trHeight w:val="290"/>
        </w:trPr>
        <w:tc>
          <w:tcPr>
            <w:tcW w:w="1219" w:type="dxa"/>
          </w:tcPr>
          <w:p w14:paraId="1D1D7FC2" w14:textId="673A6A7F" w:rsidR="008E6588" w:rsidRPr="00236684" w:rsidRDefault="00605D63" w:rsidP="00472716">
            <w:pPr>
              <w:pStyle w:val="TableParagraph"/>
              <w:spacing w:before="20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15/07/2025</w:t>
            </w:r>
          </w:p>
        </w:tc>
        <w:tc>
          <w:tcPr>
            <w:tcW w:w="2700" w:type="dxa"/>
          </w:tcPr>
          <w:p w14:paraId="0FBAF625" w14:textId="06CE529E" w:rsidR="008E6588" w:rsidRPr="00236684" w:rsidRDefault="00605D63" w:rsidP="00472716">
            <w:pPr>
              <w:pStyle w:val="TableParagraph"/>
              <w:spacing w:before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&amp; Land Services</w:t>
            </w:r>
          </w:p>
        </w:tc>
        <w:tc>
          <w:tcPr>
            <w:tcW w:w="3401" w:type="dxa"/>
          </w:tcPr>
          <w:p w14:paraId="1281938E" w14:textId="28E4FC0C" w:rsidR="008E6588" w:rsidRPr="00236684" w:rsidRDefault="00605D63" w:rsidP="00472716">
            <w:pPr>
              <w:pStyle w:val="TableParagraph"/>
              <w:spacing w:before="2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</w:t>
            </w:r>
          </w:p>
        </w:tc>
        <w:tc>
          <w:tcPr>
            <w:tcW w:w="1500" w:type="dxa"/>
          </w:tcPr>
          <w:p w14:paraId="10066536" w14:textId="354B8C46" w:rsidR="008E6588" w:rsidRPr="00236684" w:rsidRDefault="00605D63" w:rsidP="00472716">
            <w:pPr>
              <w:pStyle w:val="TableParagraph"/>
              <w:spacing w:before="20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£1210.80</w:t>
            </w:r>
          </w:p>
        </w:tc>
      </w:tr>
      <w:tr w:rsidR="008E6588" w14:paraId="4FD7224B" w14:textId="77777777" w:rsidTr="00472716">
        <w:trPr>
          <w:trHeight w:val="287"/>
        </w:trPr>
        <w:tc>
          <w:tcPr>
            <w:tcW w:w="1219" w:type="dxa"/>
          </w:tcPr>
          <w:p w14:paraId="32BABAD8" w14:textId="6DBF4204" w:rsidR="008E6588" w:rsidRPr="00236684" w:rsidRDefault="00605D63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15/07/2025</w:t>
            </w:r>
          </w:p>
        </w:tc>
        <w:tc>
          <w:tcPr>
            <w:tcW w:w="2700" w:type="dxa"/>
          </w:tcPr>
          <w:p w14:paraId="409ECE6E" w14:textId="2F1DD607" w:rsidR="008E6588" w:rsidRPr="00236684" w:rsidRDefault="00605D63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Amazon</w:t>
            </w:r>
          </w:p>
        </w:tc>
        <w:tc>
          <w:tcPr>
            <w:tcW w:w="3401" w:type="dxa"/>
          </w:tcPr>
          <w:p w14:paraId="27622343" w14:textId="1792CF28" w:rsidR="008E6588" w:rsidRPr="00236684" w:rsidRDefault="00605D63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Lenova</w:t>
            </w:r>
            <w:proofErr w:type="spellEnd"/>
            <w:r>
              <w:rPr>
                <w:rFonts w:ascii="Arial" w:hAnsi="Arial" w:cs="Arial"/>
              </w:rPr>
              <w:t xml:space="preserve"> Tablets</w:t>
            </w:r>
          </w:p>
        </w:tc>
        <w:tc>
          <w:tcPr>
            <w:tcW w:w="1500" w:type="dxa"/>
          </w:tcPr>
          <w:p w14:paraId="7AEF77E2" w14:textId="7A1010A5" w:rsidR="008E6588" w:rsidRPr="00236684" w:rsidRDefault="00605D63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486D92">
              <w:rPr>
                <w:rFonts w:ascii="Arial" w:hAnsi="Arial" w:cs="Arial"/>
              </w:rPr>
              <w:t>116.00</w:t>
            </w:r>
          </w:p>
        </w:tc>
      </w:tr>
      <w:tr w:rsidR="008E6588" w14:paraId="35AABE4E" w14:textId="77777777" w:rsidTr="00472716">
        <w:trPr>
          <w:trHeight w:val="287"/>
        </w:trPr>
        <w:tc>
          <w:tcPr>
            <w:tcW w:w="1219" w:type="dxa"/>
          </w:tcPr>
          <w:p w14:paraId="0B4B8791" w14:textId="13E0154C" w:rsidR="008E6588" w:rsidRPr="00236684" w:rsidRDefault="00486D92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16/09/2025</w:t>
            </w:r>
          </w:p>
        </w:tc>
        <w:tc>
          <w:tcPr>
            <w:tcW w:w="2700" w:type="dxa"/>
          </w:tcPr>
          <w:p w14:paraId="6B9C83DD" w14:textId="55D259DC" w:rsidR="008E6588" w:rsidRPr="00236684" w:rsidRDefault="00486D92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JC Removals</w:t>
            </w:r>
          </w:p>
        </w:tc>
        <w:tc>
          <w:tcPr>
            <w:tcW w:w="3401" w:type="dxa"/>
          </w:tcPr>
          <w:p w14:paraId="6E7BAC58" w14:textId="06FAAE27" w:rsidR="008E6588" w:rsidRPr="00236684" w:rsidRDefault="00486D92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Beck Clearance</w:t>
            </w:r>
          </w:p>
        </w:tc>
        <w:tc>
          <w:tcPr>
            <w:tcW w:w="1500" w:type="dxa"/>
          </w:tcPr>
          <w:p w14:paraId="198F9DF0" w14:textId="14DB9B9F" w:rsidR="008E6588" w:rsidRPr="00236684" w:rsidRDefault="00486D92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£400.00</w:t>
            </w:r>
          </w:p>
        </w:tc>
      </w:tr>
      <w:tr w:rsidR="008E6588" w14:paraId="46E0A7FE" w14:textId="77777777" w:rsidTr="00472716">
        <w:trPr>
          <w:trHeight w:val="288"/>
        </w:trPr>
        <w:tc>
          <w:tcPr>
            <w:tcW w:w="1219" w:type="dxa"/>
          </w:tcPr>
          <w:p w14:paraId="72538010" w14:textId="17249442" w:rsidR="008E6588" w:rsidRPr="00236684" w:rsidRDefault="00486D92" w:rsidP="00472716">
            <w:pPr>
              <w:pStyle w:val="TableParagraph"/>
              <w:spacing w:before="19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16/09/2025</w:t>
            </w:r>
          </w:p>
        </w:tc>
        <w:tc>
          <w:tcPr>
            <w:tcW w:w="2700" w:type="dxa"/>
          </w:tcPr>
          <w:p w14:paraId="0864DBD4" w14:textId="5D3C4974" w:rsidR="008E6588" w:rsidRPr="00236684" w:rsidRDefault="00486D92" w:rsidP="00472716">
            <w:pPr>
              <w:pStyle w:val="TableParagraph"/>
              <w:spacing w:before="19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Bonsai</w:t>
            </w:r>
          </w:p>
        </w:tc>
        <w:tc>
          <w:tcPr>
            <w:tcW w:w="3401" w:type="dxa"/>
          </w:tcPr>
          <w:p w14:paraId="20520ACA" w14:textId="4426D542" w:rsidR="008E6588" w:rsidRPr="00236684" w:rsidRDefault="00486D92" w:rsidP="00472716">
            <w:pPr>
              <w:pStyle w:val="TableParagraph"/>
              <w:spacing w:before="19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Charges Lectern</w:t>
            </w:r>
          </w:p>
        </w:tc>
        <w:tc>
          <w:tcPr>
            <w:tcW w:w="1500" w:type="dxa"/>
          </w:tcPr>
          <w:p w14:paraId="0674B8C2" w14:textId="324FA59C" w:rsidR="008E6588" w:rsidRPr="00236684" w:rsidRDefault="00486D92" w:rsidP="00472716">
            <w:pPr>
              <w:pStyle w:val="TableParagraph"/>
              <w:spacing w:before="1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£162.00</w:t>
            </w:r>
          </w:p>
        </w:tc>
      </w:tr>
      <w:tr w:rsidR="008E6588" w14:paraId="24AC655C" w14:textId="77777777" w:rsidTr="00472716">
        <w:trPr>
          <w:trHeight w:val="287"/>
        </w:trPr>
        <w:tc>
          <w:tcPr>
            <w:tcW w:w="1219" w:type="dxa"/>
          </w:tcPr>
          <w:p w14:paraId="339999FC" w14:textId="4C2A782E" w:rsidR="008E6588" w:rsidRPr="00236684" w:rsidRDefault="00020EC5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21/10/2025</w:t>
            </w:r>
          </w:p>
        </w:tc>
        <w:tc>
          <w:tcPr>
            <w:tcW w:w="2700" w:type="dxa"/>
          </w:tcPr>
          <w:p w14:paraId="26B522CD" w14:textId="27E08E43" w:rsidR="008E6588" w:rsidRPr="00236684" w:rsidRDefault="00020EC5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&amp; Land Services</w:t>
            </w:r>
          </w:p>
        </w:tc>
        <w:tc>
          <w:tcPr>
            <w:tcW w:w="3401" w:type="dxa"/>
          </w:tcPr>
          <w:p w14:paraId="0E04EC8A" w14:textId="0D468C44" w:rsidR="008E6588" w:rsidRPr="00236684" w:rsidRDefault="00020EC5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</w:t>
            </w:r>
          </w:p>
        </w:tc>
        <w:tc>
          <w:tcPr>
            <w:tcW w:w="1500" w:type="dxa"/>
          </w:tcPr>
          <w:p w14:paraId="6DF32A58" w14:textId="4869F20B" w:rsidR="008E6588" w:rsidRPr="00236684" w:rsidRDefault="00020EC5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£738.00</w:t>
            </w:r>
          </w:p>
        </w:tc>
      </w:tr>
      <w:tr w:rsidR="008E6588" w14:paraId="5E7346BC" w14:textId="77777777" w:rsidTr="00472716">
        <w:trPr>
          <w:trHeight w:val="287"/>
        </w:trPr>
        <w:tc>
          <w:tcPr>
            <w:tcW w:w="1219" w:type="dxa"/>
          </w:tcPr>
          <w:p w14:paraId="04B949C6" w14:textId="66BD10F4" w:rsidR="008E6588" w:rsidRPr="00236684" w:rsidRDefault="00020EC5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18/11/2025</w:t>
            </w:r>
          </w:p>
        </w:tc>
        <w:tc>
          <w:tcPr>
            <w:tcW w:w="2700" w:type="dxa"/>
          </w:tcPr>
          <w:p w14:paraId="534FF21E" w14:textId="74CB7977" w:rsidR="008E6588" w:rsidRPr="00236684" w:rsidRDefault="00020EC5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Parish </w:t>
            </w:r>
            <w:proofErr w:type="gramStart"/>
            <w:r>
              <w:rPr>
                <w:rFonts w:ascii="Arial" w:hAnsi="Arial" w:cs="Arial"/>
              </w:rPr>
              <w:t>on Line</w:t>
            </w:r>
            <w:proofErr w:type="gramEnd"/>
          </w:p>
        </w:tc>
        <w:tc>
          <w:tcPr>
            <w:tcW w:w="3401" w:type="dxa"/>
          </w:tcPr>
          <w:p w14:paraId="3D0843C9" w14:textId="257AE103" w:rsidR="008E6588" w:rsidRPr="00236684" w:rsidRDefault="001F5F31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 &amp; Email Provision</w:t>
            </w:r>
          </w:p>
        </w:tc>
        <w:tc>
          <w:tcPr>
            <w:tcW w:w="1500" w:type="dxa"/>
          </w:tcPr>
          <w:p w14:paraId="011D5C87" w14:textId="49F2F01F" w:rsidR="008E6588" w:rsidRPr="00236684" w:rsidRDefault="001F5F31" w:rsidP="0047271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£378.00</w:t>
            </w:r>
          </w:p>
        </w:tc>
      </w:tr>
      <w:tr w:rsidR="008E6588" w14:paraId="1F2D5DDC" w14:textId="77777777" w:rsidTr="00472716">
        <w:trPr>
          <w:trHeight w:val="290"/>
        </w:trPr>
        <w:tc>
          <w:tcPr>
            <w:tcW w:w="1219" w:type="dxa"/>
          </w:tcPr>
          <w:p w14:paraId="076D9423" w14:textId="1F40F950" w:rsidR="008E6588" w:rsidRPr="00236684" w:rsidRDefault="001F5F31" w:rsidP="00472716">
            <w:pPr>
              <w:pStyle w:val="TableParagraph"/>
              <w:spacing w:before="20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16/12/2025</w:t>
            </w:r>
          </w:p>
        </w:tc>
        <w:tc>
          <w:tcPr>
            <w:tcW w:w="2700" w:type="dxa"/>
          </w:tcPr>
          <w:p w14:paraId="11D8A8A2" w14:textId="75304793" w:rsidR="008E6588" w:rsidRPr="00236684" w:rsidRDefault="001F5F31" w:rsidP="00472716">
            <w:pPr>
              <w:pStyle w:val="TableParagraph"/>
              <w:spacing w:before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 &amp; Land Services</w:t>
            </w:r>
          </w:p>
        </w:tc>
        <w:tc>
          <w:tcPr>
            <w:tcW w:w="3401" w:type="dxa"/>
          </w:tcPr>
          <w:p w14:paraId="3FC9FEE2" w14:textId="25164081" w:rsidR="008E6588" w:rsidRPr="00236684" w:rsidRDefault="001F5F31" w:rsidP="00472716">
            <w:pPr>
              <w:pStyle w:val="TableParagraph"/>
              <w:spacing w:before="2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Grass Cutting</w:t>
            </w:r>
          </w:p>
        </w:tc>
        <w:tc>
          <w:tcPr>
            <w:tcW w:w="1500" w:type="dxa"/>
          </w:tcPr>
          <w:p w14:paraId="4343E823" w14:textId="486E402E" w:rsidR="008E6588" w:rsidRPr="00236684" w:rsidRDefault="001F5F31" w:rsidP="00472716">
            <w:pPr>
              <w:pStyle w:val="TableParagraph"/>
              <w:spacing w:before="20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F94068">
              <w:rPr>
                <w:rFonts w:ascii="Arial" w:hAnsi="Arial" w:cs="Arial"/>
              </w:rPr>
              <w:t>445.20</w:t>
            </w:r>
          </w:p>
        </w:tc>
      </w:tr>
      <w:tr w:rsidR="008E6588" w14:paraId="0D6937D6" w14:textId="77777777" w:rsidTr="00472716">
        <w:trPr>
          <w:trHeight w:val="287"/>
        </w:trPr>
        <w:tc>
          <w:tcPr>
            <w:tcW w:w="1219" w:type="dxa"/>
          </w:tcPr>
          <w:p w14:paraId="2A767DEA" w14:textId="46746960" w:rsidR="008E6588" w:rsidRPr="00236684" w:rsidRDefault="00F94068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16/12/2025</w:t>
            </w:r>
          </w:p>
        </w:tc>
        <w:tc>
          <w:tcPr>
            <w:tcW w:w="2700" w:type="dxa"/>
          </w:tcPr>
          <w:p w14:paraId="1EC94E4E" w14:textId="3E763955" w:rsidR="008E6588" w:rsidRPr="00236684" w:rsidRDefault="00F94068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Amazon</w:t>
            </w:r>
          </w:p>
        </w:tc>
        <w:tc>
          <w:tcPr>
            <w:tcW w:w="3401" w:type="dxa"/>
          </w:tcPr>
          <w:p w14:paraId="2BCDC713" w14:textId="15C283A8" w:rsidR="008E6588" w:rsidRPr="00236684" w:rsidRDefault="00F94068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Lights &amp; Batteries</w:t>
            </w:r>
          </w:p>
        </w:tc>
        <w:tc>
          <w:tcPr>
            <w:tcW w:w="1500" w:type="dxa"/>
          </w:tcPr>
          <w:p w14:paraId="105AFB59" w14:textId="736E5177" w:rsidR="008E6588" w:rsidRPr="00236684" w:rsidRDefault="00F94068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£100.14</w:t>
            </w:r>
          </w:p>
        </w:tc>
      </w:tr>
      <w:tr w:rsidR="008E6588" w14:paraId="0BFE2ADC" w14:textId="77777777" w:rsidTr="00472716">
        <w:trPr>
          <w:trHeight w:val="287"/>
        </w:trPr>
        <w:tc>
          <w:tcPr>
            <w:tcW w:w="1219" w:type="dxa"/>
          </w:tcPr>
          <w:p w14:paraId="188FD08E" w14:textId="046F530D" w:rsidR="008E6588" w:rsidRPr="00236684" w:rsidRDefault="00334706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20/01/2026</w:t>
            </w:r>
          </w:p>
        </w:tc>
        <w:tc>
          <w:tcPr>
            <w:tcW w:w="2700" w:type="dxa"/>
          </w:tcPr>
          <w:p w14:paraId="604099D2" w14:textId="73A72568" w:rsidR="008E6588" w:rsidRPr="00236684" w:rsidRDefault="00334706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DD’s Waste</w:t>
            </w:r>
          </w:p>
        </w:tc>
        <w:tc>
          <w:tcPr>
            <w:tcW w:w="3401" w:type="dxa"/>
          </w:tcPr>
          <w:p w14:paraId="2959FD02" w14:textId="0BAC5A9D" w:rsidR="008E6588" w:rsidRPr="00236684" w:rsidRDefault="00334706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Beck Clearance</w:t>
            </w:r>
          </w:p>
        </w:tc>
        <w:tc>
          <w:tcPr>
            <w:tcW w:w="1500" w:type="dxa"/>
          </w:tcPr>
          <w:p w14:paraId="7C4C08E5" w14:textId="7F780A8C" w:rsidR="008E6588" w:rsidRPr="00236684" w:rsidRDefault="00334706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£180.00</w:t>
            </w:r>
          </w:p>
        </w:tc>
      </w:tr>
      <w:tr w:rsidR="008E6588" w14:paraId="7AA56706" w14:textId="77777777" w:rsidTr="00472716">
        <w:trPr>
          <w:trHeight w:val="287"/>
        </w:trPr>
        <w:tc>
          <w:tcPr>
            <w:tcW w:w="1219" w:type="dxa"/>
          </w:tcPr>
          <w:p w14:paraId="30BF0287" w14:textId="5BE8211D" w:rsidR="008E6588" w:rsidRPr="00236684" w:rsidRDefault="00334706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20/01/2026</w:t>
            </w:r>
          </w:p>
        </w:tc>
        <w:tc>
          <w:tcPr>
            <w:tcW w:w="2700" w:type="dxa"/>
          </w:tcPr>
          <w:p w14:paraId="2AD0CF42" w14:textId="3C7C40FF" w:rsidR="008E6588" w:rsidRPr="00236684" w:rsidRDefault="00334706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Swarco</w:t>
            </w:r>
            <w:proofErr w:type="spellEnd"/>
          </w:p>
        </w:tc>
        <w:tc>
          <w:tcPr>
            <w:tcW w:w="3401" w:type="dxa"/>
          </w:tcPr>
          <w:p w14:paraId="27ABE521" w14:textId="288E99FA" w:rsidR="008E6588" w:rsidRPr="00236684" w:rsidRDefault="00334706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 Units</w:t>
            </w:r>
          </w:p>
        </w:tc>
        <w:tc>
          <w:tcPr>
            <w:tcW w:w="1500" w:type="dxa"/>
          </w:tcPr>
          <w:p w14:paraId="0881E7C7" w14:textId="78D36D31" w:rsidR="008E6588" w:rsidRPr="00236684" w:rsidRDefault="00334706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9C7D2C">
              <w:rPr>
                <w:rFonts w:ascii="Arial" w:hAnsi="Arial" w:cs="Arial"/>
              </w:rPr>
              <w:t>9105.00</w:t>
            </w:r>
          </w:p>
        </w:tc>
      </w:tr>
      <w:tr w:rsidR="008E6588" w14:paraId="4E4E0D9F" w14:textId="77777777" w:rsidTr="00472716">
        <w:trPr>
          <w:trHeight w:val="287"/>
        </w:trPr>
        <w:tc>
          <w:tcPr>
            <w:tcW w:w="1219" w:type="dxa"/>
          </w:tcPr>
          <w:p w14:paraId="366E580D" w14:textId="484CDBE3" w:rsidR="008E6588" w:rsidRPr="00236684" w:rsidRDefault="009C7D2C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20/01/2026</w:t>
            </w:r>
          </w:p>
        </w:tc>
        <w:tc>
          <w:tcPr>
            <w:tcW w:w="2700" w:type="dxa"/>
          </w:tcPr>
          <w:p w14:paraId="4234C2C3" w14:textId="10BA9CAC" w:rsidR="008E6588" w:rsidRPr="00236684" w:rsidRDefault="009C7D2C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SLCC</w:t>
            </w:r>
          </w:p>
        </w:tc>
        <w:tc>
          <w:tcPr>
            <w:tcW w:w="3401" w:type="dxa"/>
          </w:tcPr>
          <w:p w14:paraId="7D209D16" w14:textId="4C82E3B6" w:rsidR="008E6588" w:rsidRPr="00236684" w:rsidRDefault="009C7D2C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Clerk’s Annual Membership</w:t>
            </w:r>
          </w:p>
        </w:tc>
        <w:tc>
          <w:tcPr>
            <w:tcW w:w="1500" w:type="dxa"/>
          </w:tcPr>
          <w:p w14:paraId="6737448F" w14:textId="0E45197A" w:rsidR="008E6588" w:rsidRPr="00236684" w:rsidRDefault="009C7D2C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£158.00</w:t>
            </w:r>
          </w:p>
        </w:tc>
      </w:tr>
      <w:tr w:rsidR="008E6588" w14:paraId="5CD49ABE" w14:textId="77777777" w:rsidTr="00472716">
        <w:trPr>
          <w:trHeight w:val="287"/>
        </w:trPr>
        <w:tc>
          <w:tcPr>
            <w:tcW w:w="1219" w:type="dxa"/>
          </w:tcPr>
          <w:p w14:paraId="236D6747" w14:textId="1FF8AFDC" w:rsidR="008E6588" w:rsidRPr="00236684" w:rsidRDefault="00126288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20/01/2026</w:t>
            </w:r>
          </w:p>
        </w:tc>
        <w:tc>
          <w:tcPr>
            <w:tcW w:w="2700" w:type="dxa"/>
          </w:tcPr>
          <w:p w14:paraId="371FD274" w14:textId="1767063E" w:rsidR="008E6588" w:rsidRPr="00236684" w:rsidRDefault="00126288" w:rsidP="00472716">
            <w:pPr>
              <w:pStyle w:val="TableParagraph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CES</w:t>
            </w:r>
          </w:p>
        </w:tc>
        <w:tc>
          <w:tcPr>
            <w:tcW w:w="3401" w:type="dxa"/>
          </w:tcPr>
          <w:p w14:paraId="5AD986CD" w14:textId="3C7913B2" w:rsidR="008E6588" w:rsidRPr="00236684" w:rsidRDefault="00126288" w:rsidP="00472716">
            <w:pPr>
              <w:pStyle w:val="TableParagraph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Lights</w:t>
            </w:r>
          </w:p>
        </w:tc>
        <w:tc>
          <w:tcPr>
            <w:tcW w:w="1500" w:type="dxa"/>
          </w:tcPr>
          <w:p w14:paraId="66155E6E" w14:textId="778129E3" w:rsidR="008E6588" w:rsidRPr="00236684" w:rsidRDefault="00126288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£495.00</w:t>
            </w:r>
          </w:p>
        </w:tc>
      </w:tr>
      <w:tr w:rsidR="008E6588" w14:paraId="584D0E26" w14:textId="77777777" w:rsidTr="00472716">
        <w:trPr>
          <w:trHeight w:val="290"/>
        </w:trPr>
        <w:tc>
          <w:tcPr>
            <w:tcW w:w="1219" w:type="dxa"/>
          </w:tcPr>
          <w:p w14:paraId="634163BB" w14:textId="47A97DA8" w:rsidR="008E6588" w:rsidRPr="00236684" w:rsidRDefault="00126288" w:rsidP="00472716">
            <w:pPr>
              <w:pStyle w:val="TableParagraph"/>
              <w:spacing w:before="20"/>
              <w:ind w:left="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20/01/2026</w:t>
            </w:r>
          </w:p>
        </w:tc>
        <w:tc>
          <w:tcPr>
            <w:tcW w:w="2700" w:type="dxa"/>
          </w:tcPr>
          <w:p w14:paraId="5E9BEEAC" w14:textId="58E350BC" w:rsidR="008E6588" w:rsidRPr="00236684" w:rsidRDefault="00126288" w:rsidP="00472716">
            <w:pPr>
              <w:pStyle w:val="TableParagraph"/>
              <w:spacing w:before="20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Methodist Church</w:t>
            </w:r>
          </w:p>
        </w:tc>
        <w:tc>
          <w:tcPr>
            <w:tcW w:w="3401" w:type="dxa"/>
          </w:tcPr>
          <w:p w14:paraId="1F203259" w14:textId="6AB086BC" w:rsidR="008E6588" w:rsidRPr="00236684" w:rsidRDefault="00EE0E92" w:rsidP="00472716">
            <w:pPr>
              <w:pStyle w:val="TableParagraph"/>
              <w:spacing w:before="2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Hire for Year</w:t>
            </w:r>
          </w:p>
        </w:tc>
        <w:tc>
          <w:tcPr>
            <w:tcW w:w="1500" w:type="dxa"/>
          </w:tcPr>
          <w:p w14:paraId="31384F75" w14:textId="59EE4CD4" w:rsidR="008E6588" w:rsidRPr="00236684" w:rsidRDefault="00EE0E92" w:rsidP="00472716">
            <w:pPr>
              <w:pStyle w:val="TableParagraph"/>
              <w:spacing w:before="20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£120.00</w:t>
            </w:r>
          </w:p>
        </w:tc>
      </w:tr>
      <w:tr w:rsidR="008E6588" w14:paraId="6BDC4074" w14:textId="77777777" w:rsidTr="00472716">
        <w:trPr>
          <w:trHeight w:val="287"/>
        </w:trPr>
        <w:tc>
          <w:tcPr>
            <w:tcW w:w="1219" w:type="dxa"/>
          </w:tcPr>
          <w:p w14:paraId="1F24AF0F" w14:textId="77777777" w:rsidR="008E6588" w:rsidRPr="00236684" w:rsidRDefault="008E6588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5D5C9176" w14:textId="77777777" w:rsidR="008E6588" w:rsidRPr="00236684" w:rsidRDefault="008E6588" w:rsidP="00472716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14:paraId="434552DA" w14:textId="77777777" w:rsidR="008E6588" w:rsidRPr="00236684" w:rsidRDefault="008E6588" w:rsidP="00472716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588601E" w14:textId="77777777" w:rsidR="008E6588" w:rsidRPr="00236684" w:rsidRDefault="008E6588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</w:p>
        </w:tc>
      </w:tr>
      <w:tr w:rsidR="008E6588" w14:paraId="1217CD62" w14:textId="77777777" w:rsidTr="00472716">
        <w:trPr>
          <w:trHeight w:val="287"/>
        </w:trPr>
        <w:tc>
          <w:tcPr>
            <w:tcW w:w="1219" w:type="dxa"/>
          </w:tcPr>
          <w:p w14:paraId="7BA18F02" w14:textId="77777777" w:rsidR="008E6588" w:rsidRPr="00236684" w:rsidRDefault="008E6588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FF83D14" w14:textId="77777777" w:rsidR="008E6588" w:rsidRPr="00236684" w:rsidRDefault="008E6588" w:rsidP="00472716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14:paraId="714C241F" w14:textId="77777777" w:rsidR="008E6588" w:rsidRPr="00236684" w:rsidRDefault="008E6588" w:rsidP="00472716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129CD8" w14:textId="77777777" w:rsidR="008E6588" w:rsidRPr="00236684" w:rsidRDefault="008E6588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</w:p>
        </w:tc>
      </w:tr>
      <w:tr w:rsidR="008E6588" w14:paraId="5B9A5CC5" w14:textId="77777777" w:rsidTr="00472716">
        <w:trPr>
          <w:trHeight w:val="287"/>
        </w:trPr>
        <w:tc>
          <w:tcPr>
            <w:tcW w:w="1219" w:type="dxa"/>
          </w:tcPr>
          <w:p w14:paraId="362EE3F2" w14:textId="77777777" w:rsidR="008E6588" w:rsidRPr="00236684" w:rsidRDefault="008E6588" w:rsidP="00472716">
            <w:pPr>
              <w:pStyle w:val="TableParagraph"/>
              <w:ind w:left="1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3FEB8F5C" w14:textId="77777777" w:rsidR="008E6588" w:rsidRPr="00236684" w:rsidRDefault="008E6588" w:rsidP="00472716">
            <w:pPr>
              <w:pStyle w:val="TableParagraph"/>
              <w:ind w:left="107"/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14:paraId="4AE78B19" w14:textId="77777777" w:rsidR="008E6588" w:rsidRPr="00236684" w:rsidRDefault="008E6588" w:rsidP="00472716">
            <w:pPr>
              <w:pStyle w:val="TableParagraph"/>
              <w:ind w:left="108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FD00D48" w14:textId="77777777" w:rsidR="008E6588" w:rsidRPr="00236684" w:rsidRDefault="008E6588" w:rsidP="00472716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</w:p>
        </w:tc>
      </w:tr>
      <w:tr w:rsidR="008E6588" w14:paraId="22AE885D" w14:textId="77777777" w:rsidTr="00472716">
        <w:trPr>
          <w:trHeight w:val="287"/>
        </w:trPr>
        <w:tc>
          <w:tcPr>
            <w:tcW w:w="1219" w:type="dxa"/>
          </w:tcPr>
          <w:p w14:paraId="4BE5D4B2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4B1D966B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14:paraId="492053F9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8424DC5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8E6588" w14:paraId="06AB28A7" w14:textId="77777777" w:rsidTr="00472716">
        <w:trPr>
          <w:trHeight w:val="290"/>
        </w:trPr>
        <w:tc>
          <w:tcPr>
            <w:tcW w:w="1219" w:type="dxa"/>
          </w:tcPr>
          <w:p w14:paraId="1CB20CC3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75A0586C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401" w:type="dxa"/>
          </w:tcPr>
          <w:p w14:paraId="236D214B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CA3100A" w14:textId="77777777" w:rsidR="008E6588" w:rsidRPr="00236684" w:rsidRDefault="008E6588" w:rsidP="00472716">
            <w:pPr>
              <w:pStyle w:val="TableParagraph"/>
              <w:spacing w:before="0" w:line="240" w:lineRule="auto"/>
              <w:ind w:left="0"/>
              <w:rPr>
                <w:rFonts w:ascii="Arial" w:hAnsi="Arial" w:cs="Arial"/>
              </w:rPr>
            </w:pPr>
          </w:p>
        </w:tc>
      </w:tr>
    </w:tbl>
    <w:p w14:paraId="48C2E35C" w14:textId="77777777" w:rsidR="00BE736B" w:rsidRPr="00BE736B" w:rsidRDefault="00BE736B" w:rsidP="00BE736B"/>
    <w:p w14:paraId="77992AD1" w14:textId="77777777" w:rsidR="00BE736B" w:rsidRPr="00BE736B" w:rsidRDefault="00BE736B" w:rsidP="00BE736B"/>
    <w:p w14:paraId="4A0C916E" w14:textId="77777777" w:rsidR="00BE736B" w:rsidRPr="00BE736B" w:rsidRDefault="00BE736B" w:rsidP="00BE736B"/>
    <w:p w14:paraId="5F340C64" w14:textId="77777777" w:rsidR="00BE736B" w:rsidRPr="00BE736B" w:rsidRDefault="00BE736B" w:rsidP="00BE736B"/>
    <w:p w14:paraId="6ACC3397" w14:textId="77777777" w:rsidR="00BE736B" w:rsidRPr="00BE736B" w:rsidRDefault="00BE736B" w:rsidP="00BE736B"/>
    <w:p w14:paraId="36E40AD6" w14:textId="77777777" w:rsidR="00BE736B" w:rsidRPr="00BE736B" w:rsidRDefault="00BE736B" w:rsidP="00BE736B"/>
    <w:p w14:paraId="65808BA2" w14:textId="77777777" w:rsidR="00BE736B" w:rsidRPr="00BE736B" w:rsidRDefault="00BE736B" w:rsidP="00BE736B"/>
    <w:p w14:paraId="0F79A22B" w14:textId="77777777" w:rsidR="00BE736B" w:rsidRPr="00BE736B" w:rsidRDefault="00BE736B" w:rsidP="00BE736B"/>
    <w:p w14:paraId="484EF6B4" w14:textId="77777777" w:rsidR="00BE736B" w:rsidRPr="00BE736B" w:rsidRDefault="00BE736B" w:rsidP="00BE736B"/>
    <w:p w14:paraId="185B423E" w14:textId="77777777" w:rsidR="00BE736B" w:rsidRPr="00BE736B" w:rsidRDefault="00BE736B" w:rsidP="00BE736B"/>
    <w:p w14:paraId="52B767C8" w14:textId="77777777" w:rsidR="00BE736B" w:rsidRPr="00BE736B" w:rsidRDefault="00BE736B" w:rsidP="00BE736B">
      <w:pPr>
        <w:tabs>
          <w:tab w:val="left" w:pos="3320"/>
        </w:tabs>
      </w:pPr>
      <w:r>
        <w:tab/>
      </w:r>
    </w:p>
    <w:sectPr w:rsidR="00BE736B" w:rsidRPr="00BE73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72555" w14:textId="77777777" w:rsidR="00F40A6C" w:rsidRDefault="00F40A6C" w:rsidP="00253236">
      <w:r>
        <w:separator/>
      </w:r>
    </w:p>
  </w:endnote>
  <w:endnote w:type="continuationSeparator" w:id="0">
    <w:p w14:paraId="6401996A" w14:textId="77777777" w:rsidR="00F40A6C" w:rsidRDefault="00F40A6C" w:rsidP="0025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F078" w14:textId="77777777" w:rsidR="00F40A6C" w:rsidRDefault="00F40A6C" w:rsidP="00253236">
      <w:r>
        <w:separator/>
      </w:r>
    </w:p>
  </w:footnote>
  <w:footnote w:type="continuationSeparator" w:id="0">
    <w:p w14:paraId="5C9F883E" w14:textId="77777777" w:rsidR="00F40A6C" w:rsidRDefault="00F40A6C" w:rsidP="00253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7B"/>
    <w:rsid w:val="00020EC5"/>
    <w:rsid w:val="000B207B"/>
    <w:rsid w:val="0010023D"/>
    <w:rsid w:val="00126288"/>
    <w:rsid w:val="00153507"/>
    <w:rsid w:val="001D41B4"/>
    <w:rsid w:val="001F5F31"/>
    <w:rsid w:val="00236684"/>
    <w:rsid w:val="00253236"/>
    <w:rsid w:val="00334706"/>
    <w:rsid w:val="00486D92"/>
    <w:rsid w:val="004F53E8"/>
    <w:rsid w:val="00564D81"/>
    <w:rsid w:val="005F3917"/>
    <w:rsid w:val="00605D63"/>
    <w:rsid w:val="00626DA6"/>
    <w:rsid w:val="006451CE"/>
    <w:rsid w:val="008D5527"/>
    <w:rsid w:val="008E6588"/>
    <w:rsid w:val="0097058D"/>
    <w:rsid w:val="009C7D2C"/>
    <w:rsid w:val="009D5E49"/>
    <w:rsid w:val="009E3274"/>
    <w:rsid w:val="00A36AF2"/>
    <w:rsid w:val="00BE736B"/>
    <w:rsid w:val="00C16921"/>
    <w:rsid w:val="00CA2B26"/>
    <w:rsid w:val="00DC5C69"/>
    <w:rsid w:val="00EE0E92"/>
    <w:rsid w:val="00EF75E7"/>
    <w:rsid w:val="00F40A6C"/>
    <w:rsid w:val="00F9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3B2A"/>
  <w15:chartTrackingRefBased/>
  <w15:docId w15:val="{5743C595-D78A-4AA4-BC19-DE45E23C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3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3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3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3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36B"/>
  </w:style>
  <w:style w:type="paragraph" w:styleId="Footer">
    <w:name w:val="footer"/>
    <w:basedOn w:val="Normal"/>
    <w:link w:val="FooterChar"/>
    <w:uiPriority w:val="99"/>
    <w:unhideWhenUsed/>
    <w:rsid w:val="00253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236"/>
  </w:style>
  <w:style w:type="paragraph" w:styleId="BodyText">
    <w:name w:val="Body Text"/>
    <w:basedOn w:val="Normal"/>
    <w:link w:val="BodyTextChar"/>
    <w:uiPriority w:val="1"/>
    <w:qFormat/>
    <w:rsid w:val="008E6588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6588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6588"/>
    <w:pPr>
      <w:widowControl w:val="0"/>
      <w:autoSpaceDE w:val="0"/>
      <w:autoSpaceDN w:val="0"/>
      <w:spacing w:before="18" w:line="249" w:lineRule="exact"/>
      <w:ind w:left="13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ho\AppData\Local\Microsoft\Windows\INetCache\Content.Outlook\VGMRN1TZ\Continuation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Continuation Sheet</Template>
  <TotalTime>0</TotalTime>
  <Pages>1</Pages>
  <Words>175</Words>
  <Characters>889</Characters>
  <Application>Microsoft Office Word</Application>
  <DocSecurity>0</DocSecurity>
  <Lines>889</Lines>
  <Paragraphs>70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2026-04-09T13:29:00Z</cp:lastPrinted>
  <dcterms:created xsi:type="dcterms:W3CDTF">2026-04-11T11:37:00Z</dcterms:created>
  <dcterms:modified xsi:type="dcterms:W3CDTF">2026-04-11T11:37:00Z</dcterms:modified>
</cp:coreProperties>
</file>