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B061" w14:textId="77777777" w:rsidR="003423FC" w:rsidRPr="00381DE5" w:rsidRDefault="003423FC" w:rsidP="003423FC">
      <w:pPr>
        <w:jc w:val="center"/>
        <w:rPr>
          <w:rFonts w:cs="Calibri"/>
        </w:rPr>
      </w:pPr>
      <w:r w:rsidRPr="00381DE5">
        <w:rPr>
          <w:rFonts w:cs="Calibri"/>
        </w:rPr>
        <w:t>LEGAL DECLARATION OF QUALIFICATION TO HOLD PUBLIC OFFICE AS A LOCAL COUNCILLOR</w:t>
      </w:r>
    </w:p>
    <w:p w14:paraId="27782FF0" w14:textId="77777777" w:rsidR="003423FC" w:rsidRPr="00381DE5" w:rsidRDefault="003423FC" w:rsidP="003423FC">
      <w:pPr>
        <w:jc w:val="center"/>
        <w:rPr>
          <w:rFonts w:cs="Calibri"/>
        </w:rPr>
      </w:pPr>
    </w:p>
    <w:p w14:paraId="48D3D498" w14:textId="77777777" w:rsidR="003423FC" w:rsidRPr="00381DE5" w:rsidRDefault="003423FC" w:rsidP="003423FC">
      <w:pPr>
        <w:rPr>
          <w:rFonts w:cs="Calibri"/>
        </w:rPr>
      </w:pPr>
      <w:r w:rsidRPr="00381DE5">
        <w:rPr>
          <w:rFonts w:cs="Calibri"/>
        </w:rPr>
        <w:t>Where a local council is undertaking the process of co-option of a councillor to the authority, it is duty bound to ensure that the person(s) appointed are eligible to hold office as a local councillor.  The qualifications and disqualifications are contained in the Local Government Act 1972, Sections 79 and 80.</w:t>
      </w:r>
    </w:p>
    <w:p w14:paraId="018F9B3F" w14:textId="77777777" w:rsidR="003423FC" w:rsidRPr="00381DE5" w:rsidRDefault="003423FC" w:rsidP="003423FC">
      <w:pPr>
        <w:rPr>
          <w:rFonts w:cs="Calibri"/>
        </w:rPr>
      </w:pPr>
    </w:p>
    <w:p w14:paraId="7D43730F" w14:textId="77777777" w:rsidR="003423FC" w:rsidRPr="00381DE5" w:rsidRDefault="003423FC" w:rsidP="003423FC">
      <w:pPr>
        <w:rPr>
          <w:rFonts w:cs="Calibri"/>
        </w:rPr>
      </w:pPr>
      <w:r w:rsidRPr="00381DE5">
        <w:rPr>
          <w:rFonts w:cs="Calibri"/>
        </w:rPr>
        <w:t>Please complete the following declaration form and return it to:</w:t>
      </w:r>
    </w:p>
    <w:p w14:paraId="1FA208FA" w14:textId="77777777" w:rsidR="003423FC" w:rsidRPr="00381DE5" w:rsidRDefault="003423FC" w:rsidP="003423FC">
      <w:pPr>
        <w:rPr>
          <w:rFonts w:cs="Calibri"/>
        </w:rPr>
      </w:pPr>
    </w:p>
    <w:p w14:paraId="263F2DDF" w14:textId="77777777" w:rsidR="003423FC" w:rsidRPr="00381DE5" w:rsidRDefault="003423FC" w:rsidP="003423FC">
      <w:pPr>
        <w:rPr>
          <w:rFonts w:cs="Calibri"/>
        </w:rPr>
      </w:pPr>
      <w:r w:rsidRPr="00381DE5">
        <w:rPr>
          <w:rFonts w:cs="Calibri"/>
        </w:rPr>
        <w:t>Sue Reid</w:t>
      </w:r>
    </w:p>
    <w:p w14:paraId="60CF8FB0" w14:textId="77777777" w:rsidR="003423FC" w:rsidRPr="00381DE5" w:rsidRDefault="003423FC" w:rsidP="003423FC">
      <w:pPr>
        <w:rPr>
          <w:rFonts w:cs="Calibri"/>
        </w:rPr>
      </w:pPr>
      <w:r w:rsidRPr="00381DE5">
        <w:rPr>
          <w:rFonts w:cs="Calibri"/>
        </w:rPr>
        <w:t>Proper Officer to Bishop Monkton Parish Council</w:t>
      </w:r>
    </w:p>
    <w:p w14:paraId="15C83E50" w14:textId="77777777" w:rsidR="003423FC" w:rsidRPr="00381DE5" w:rsidRDefault="003423FC" w:rsidP="003423FC">
      <w:pPr>
        <w:rPr>
          <w:rFonts w:cs="Calibri"/>
        </w:rPr>
      </w:pPr>
      <w:r w:rsidRPr="00381DE5">
        <w:rPr>
          <w:rFonts w:cs="Calibri"/>
        </w:rPr>
        <w:t>Chapel Villas</w:t>
      </w:r>
    </w:p>
    <w:p w14:paraId="3E0B41B4" w14:textId="77777777" w:rsidR="003423FC" w:rsidRPr="00381DE5" w:rsidRDefault="003423FC" w:rsidP="003423FC">
      <w:pPr>
        <w:rPr>
          <w:rFonts w:cs="Calibri"/>
        </w:rPr>
      </w:pPr>
      <w:proofErr w:type="spellStart"/>
      <w:r w:rsidRPr="00381DE5">
        <w:rPr>
          <w:rFonts w:cs="Calibri"/>
        </w:rPr>
        <w:t>Dishforth</w:t>
      </w:r>
      <w:proofErr w:type="spellEnd"/>
    </w:p>
    <w:p w14:paraId="50E46A89" w14:textId="77777777" w:rsidR="003423FC" w:rsidRPr="00381DE5" w:rsidRDefault="003423FC" w:rsidP="003423FC">
      <w:pPr>
        <w:rPr>
          <w:rFonts w:cs="Calibri"/>
        </w:rPr>
      </w:pPr>
      <w:r w:rsidRPr="00381DE5">
        <w:rPr>
          <w:rFonts w:cs="Calibri"/>
        </w:rPr>
        <w:t>YO7 3LW</w:t>
      </w:r>
    </w:p>
    <w:p w14:paraId="65D7E2EF" w14:textId="77777777" w:rsidR="003423FC" w:rsidRPr="00381DE5" w:rsidRDefault="003423FC" w:rsidP="003423FC">
      <w:pPr>
        <w:rPr>
          <w:rFonts w:cs="Calibri"/>
        </w:rPr>
      </w:pPr>
      <w:r w:rsidRPr="00381DE5">
        <w:rPr>
          <w:rFonts w:cs="Calibri"/>
        </w:rPr>
        <w:t xml:space="preserve">Or via email: </w:t>
      </w:r>
      <w:hyperlink r:id="rId7" w:history="1">
        <w:r w:rsidRPr="00381DE5">
          <w:rPr>
            <w:rStyle w:val="Hyperlink"/>
            <w:rFonts w:cs="Calibri"/>
          </w:rPr>
          <w:t>clerk@bishopmonkton-pc.gov.uk</w:t>
        </w:r>
      </w:hyperlink>
    </w:p>
    <w:p w14:paraId="2C4AB558" w14:textId="77777777" w:rsidR="003423FC" w:rsidRPr="00381DE5" w:rsidRDefault="003423FC" w:rsidP="003423FC">
      <w:pPr>
        <w:rPr>
          <w:rFonts w:cs="Calibri"/>
          <w:i/>
        </w:rPr>
      </w:pPr>
    </w:p>
    <w:p w14:paraId="491BBBD2" w14:textId="77777777" w:rsidR="003423FC" w:rsidRPr="00381DE5" w:rsidRDefault="003423FC" w:rsidP="003423FC">
      <w:pPr>
        <w:rPr>
          <w:rFonts w:cs="Calibri"/>
          <w:i/>
        </w:rPr>
      </w:pPr>
      <w:r w:rsidRPr="00381DE5">
        <w:rPr>
          <w:rFonts w:cs="Calibri"/>
          <w:i/>
        </w:rPr>
        <w:t>________________________________________________________________</w:t>
      </w:r>
    </w:p>
    <w:p w14:paraId="480152BC" w14:textId="77777777" w:rsidR="003423FC" w:rsidRPr="00381DE5" w:rsidRDefault="003423FC" w:rsidP="003423FC">
      <w:pPr>
        <w:rPr>
          <w:rFonts w:cs="Calibri"/>
          <w:b/>
          <w:i/>
        </w:rPr>
      </w:pPr>
    </w:p>
    <w:p w14:paraId="75CFE244" w14:textId="77777777" w:rsidR="003423FC" w:rsidRPr="00381DE5" w:rsidRDefault="003423FC" w:rsidP="003423FC">
      <w:pPr>
        <w:rPr>
          <w:rFonts w:cs="Calibri"/>
          <w:b/>
          <w:u w:val="single"/>
        </w:rPr>
      </w:pPr>
      <w:r w:rsidRPr="00381DE5">
        <w:rPr>
          <w:rFonts w:cs="Calibri"/>
          <w:b/>
          <w:u w:val="single"/>
        </w:rPr>
        <w:t>Qualifications</w:t>
      </w:r>
    </w:p>
    <w:p w14:paraId="43284117" w14:textId="77777777" w:rsidR="003423FC" w:rsidRPr="00381DE5" w:rsidRDefault="003423FC" w:rsidP="003423FC">
      <w:pPr>
        <w:rPr>
          <w:rFonts w:cs="Calibri"/>
          <w:u w:val="single"/>
        </w:rPr>
      </w:pPr>
    </w:p>
    <w:p w14:paraId="7A55E8E4" w14:textId="77777777" w:rsidR="003423FC" w:rsidRPr="00381DE5" w:rsidRDefault="003423FC" w:rsidP="003423FC">
      <w:pPr>
        <w:rPr>
          <w:rFonts w:cs="Calibri"/>
        </w:rPr>
      </w:pPr>
      <w:r w:rsidRPr="00381DE5">
        <w:rPr>
          <w:rFonts w:cs="Calibri"/>
        </w:rPr>
        <w:t>Please indicate which qualifications are applicable to you:</w:t>
      </w:r>
    </w:p>
    <w:p w14:paraId="4CD4755A" w14:textId="77777777" w:rsidR="003423FC" w:rsidRPr="00381DE5" w:rsidRDefault="003423FC" w:rsidP="003423FC">
      <w:pPr>
        <w:rPr>
          <w:rFonts w:cs="Calibri"/>
        </w:rPr>
      </w:pPr>
    </w:p>
    <w:p w14:paraId="0DA6E7B9" w14:textId="5BA82BA9" w:rsidR="003423FC" w:rsidRPr="00381DE5" w:rsidRDefault="003423FC" w:rsidP="003423FC">
      <w:pPr>
        <w:rPr>
          <w:rFonts w:cs="Calibri"/>
        </w:rPr>
      </w:pPr>
      <w:r w:rsidRPr="00381DE5">
        <w:rPr>
          <w:rFonts w:cs="Calibri"/>
        </w:rPr>
        <w:t>You are 18 years of age or over</w:t>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00381DE5">
        <w:rPr>
          <w:rFonts w:cs="Calibri"/>
        </w:rPr>
        <w:tab/>
      </w:r>
      <w:r w:rsidRPr="00381DE5">
        <w:rPr>
          <w:rFonts w:cs="Calibri"/>
        </w:rPr>
        <w:sym w:font="Wingdings" w:char="F0A8"/>
      </w:r>
    </w:p>
    <w:p w14:paraId="57145882" w14:textId="77777777" w:rsidR="003423FC" w:rsidRPr="00381DE5" w:rsidRDefault="003423FC" w:rsidP="003423FC">
      <w:pPr>
        <w:rPr>
          <w:rFonts w:cs="Calibri"/>
        </w:rPr>
      </w:pPr>
    </w:p>
    <w:p w14:paraId="429444D3" w14:textId="5D9FD7B2" w:rsidR="003423FC" w:rsidRPr="00381DE5" w:rsidRDefault="003423FC" w:rsidP="003423FC">
      <w:pPr>
        <w:rPr>
          <w:rFonts w:cs="Calibri"/>
        </w:rPr>
      </w:pPr>
      <w:r w:rsidRPr="00381DE5">
        <w:rPr>
          <w:rFonts w:cs="Calibri"/>
        </w:rPr>
        <w:t>At the date of application to the parish council you are a local government elector for the parish of ...........................:</w:t>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00381DE5">
        <w:rPr>
          <w:rFonts w:cs="Calibri"/>
        </w:rPr>
        <w:tab/>
      </w:r>
      <w:r w:rsidRPr="00381DE5">
        <w:rPr>
          <w:rFonts w:cs="Calibri"/>
        </w:rPr>
        <w:sym w:font="Wingdings" w:char="F0A8"/>
      </w:r>
    </w:p>
    <w:p w14:paraId="4D212513" w14:textId="77777777" w:rsidR="003423FC" w:rsidRPr="00381DE5" w:rsidRDefault="003423FC" w:rsidP="003423FC">
      <w:pPr>
        <w:rPr>
          <w:rFonts w:cs="Calibri"/>
        </w:rPr>
      </w:pPr>
    </w:p>
    <w:p w14:paraId="0B981C41" w14:textId="5822B7AE" w:rsidR="003423FC" w:rsidRPr="00381DE5" w:rsidRDefault="003423FC" w:rsidP="003423FC">
      <w:pPr>
        <w:rPr>
          <w:rFonts w:cs="Calibri"/>
        </w:rPr>
      </w:pPr>
      <w:r w:rsidRPr="00381DE5">
        <w:rPr>
          <w:rFonts w:cs="Calibri"/>
        </w:rPr>
        <w:t>At the date of application to the parish council you have, during the whole of the twelve months preceding that day, occupied as owner or tenant of any land or other premises in the parish:</w:t>
      </w:r>
      <w:r w:rsidRPr="00381DE5">
        <w:rPr>
          <w:rFonts w:cs="Calibri"/>
        </w:rPr>
        <w:tab/>
      </w:r>
      <w:r w:rsidRPr="00381DE5">
        <w:rPr>
          <w:rFonts w:cs="Calibri"/>
        </w:rPr>
        <w:tab/>
      </w:r>
      <w:r w:rsidR="00381DE5" w:rsidRPr="00381DE5">
        <w:rPr>
          <w:rFonts w:cs="Calibri"/>
        </w:rPr>
        <w:tab/>
      </w:r>
      <w:r w:rsidR="00381DE5" w:rsidRPr="00381DE5">
        <w:rPr>
          <w:rFonts w:cs="Calibri"/>
        </w:rPr>
        <w:tab/>
      </w:r>
      <w:r w:rsidR="00381DE5" w:rsidRPr="00381DE5">
        <w:rPr>
          <w:rFonts w:cs="Calibri"/>
        </w:rPr>
        <w:tab/>
      </w:r>
      <w:r w:rsidR="00381DE5" w:rsidRPr="00381DE5">
        <w:rPr>
          <w:rFonts w:cs="Calibri"/>
        </w:rPr>
        <w:tab/>
      </w:r>
      <w:r w:rsidR="00381DE5" w:rsidRPr="00381DE5">
        <w:rPr>
          <w:rFonts w:cs="Calibri"/>
        </w:rPr>
        <w:tab/>
      </w:r>
      <w:r w:rsidR="00381DE5" w:rsidRPr="00381DE5">
        <w:rPr>
          <w:rFonts w:cs="Calibri"/>
        </w:rPr>
        <w:tab/>
      </w:r>
      <w:r w:rsidR="00381DE5">
        <w:rPr>
          <w:rFonts w:cs="Calibri"/>
        </w:rPr>
        <w:tab/>
      </w:r>
      <w:r w:rsidR="00381DE5">
        <w:rPr>
          <w:rFonts w:cs="Calibri"/>
        </w:rPr>
        <w:tab/>
      </w:r>
      <w:r w:rsidR="00381DE5">
        <w:rPr>
          <w:rFonts w:cs="Calibri"/>
        </w:rPr>
        <w:tab/>
      </w:r>
      <w:r w:rsidRPr="00381DE5">
        <w:rPr>
          <w:rFonts w:cs="Calibri"/>
        </w:rPr>
        <w:sym w:font="Wingdings" w:char="F0A8"/>
      </w:r>
    </w:p>
    <w:p w14:paraId="65808EA0" w14:textId="77777777" w:rsidR="003423FC" w:rsidRPr="00381DE5" w:rsidRDefault="003423FC" w:rsidP="003423FC">
      <w:pPr>
        <w:rPr>
          <w:rFonts w:cs="Calibri"/>
        </w:rPr>
      </w:pPr>
    </w:p>
    <w:p w14:paraId="71C2177B" w14:textId="193E8596" w:rsidR="003423FC" w:rsidRDefault="003423FC" w:rsidP="003423FC">
      <w:pPr>
        <w:rPr>
          <w:rFonts w:cs="Calibri"/>
        </w:rPr>
      </w:pPr>
      <w:r w:rsidRPr="00381DE5">
        <w:rPr>
          <w:rFonts w:cs="Calibri"/>
        </w:rPr>
        <w:t>At the date of application to the parish council you have, during the whole the twelve months preceding that day, had your principal or only place or work in the parish</w:t>
      </w:r>
      <w:r w:rsidRPr="00381DE5">
        <w:rPr>
          <w:rFonts w:cs="Calibri"/>
        </w:rPr>
        <w:tab/>
      </w:r>
      <w:r w:rsidRPr="00381DE5">
        <w:rPr>
          <w:rFonts w:cs="Calibri"/>
        </w:rPr>
        <w:sym w:font="Wingdings" w:char="F0A8"/>
      </w:r>
    </w:p>
    <w:p w14:paraId="66C62C8E" w14:textId="77777777" w:rsidR="00381DE5" w:rsidRPr="00381DE5" w:rsidRDefault="00381DE5" w:rsidP="003423FC">
      <w:pPr>
        <w:rPr>
          <w:rFonts w:cs="Calibri"/>
        </w:rPr>
      </w:pPr>
    </w:p>
    <w:p w14:paraId="26E01B72" w14:textId="24891DCD" w:rsidR="00381DE5" w:rsidRDefault="003423FC" w:rsidP="003423FC">
      <w:pPr>
        <w:rPr>
          <w:rFonts w:cs="Calibri"/>
        </w:rPr>
      </w:pPr>
      <w:r w:rsidRPr="00381DE5">
        <w:rPr>
          <w:rFonts w:cs="Calibri"/>
        </w:rPr>
        <w:t>At the date of application to the parish council you have, during the whole the twelve months preceding that day, resided in the parish or within three miles of it:</w:t>
      </w:r>
      <w:r w:rsidRPr="00381DE5">
        <w:rPr>
          <w:rFonts w:cs="Calibri"/>
        </w:rPr>
        <w:tab/>
      </w:r>
      <w:r w:rsidRPr="00381DE5">
        <w:rPr>
          <w:rFonts w:cs="Calibri"/>
        </w:rPr>
        <w:tab/>
      </w:r>
      <w:r w:rsidRPr="00381DE5">
        <w:rPr>
          <w:rFonts w:cs="Calibri"/>
        </w:rPr>
        <w:sym w:font="Wingdings" w:char="F0A8"/>
      </w:r>
    </w:p>
    <w:p w14:paraId="798DB893" w14:textId="77777777" w:rsidR="00381DE5" w:rsidRDefault="00381DE5" w:rsidP="003423FC">
      <w:pPr>
        <w:rPr>
          <w:rFonts w:cs="Calibri"/>
        </w:rPr>
      </w:pPr>
    </w:p>
    <w:p w14:paraId="3787343D" w14:textId="0B7F1F4A" w:rsidR="003423FC" w:rsidRPr="00381DE5" w:rsidRDefault="003423FC" w:rsidP="003423FC">
      <w:pPr>
        <w:rPr>
          <w:rFonts w:cs="Calibri"/>
        </w:rPr>
      </w:pPr>
      <w:r w:rsidRPr="00381DE5">
        <w:rPr>
          <w:rFonts w:cs="Calibri"/>
          <w:i/>
          <w:u w:val="single"/>
        </w:rPr>
        <w:t>(</w:t>
      </w:r>
      <w:r w:rsidRPr="00381DE5">
        <w:rPr>
          <w:rFonts w:cs="Calibri"/>
          <w:i/>
        </w:rPr>
        <w:t xml:space="preserve">Please note that you do not have to meet </w:t>
      </w:r>
      <w:proofErr w:type="gramStart"/>
      <w:r w:rsidRPr="00381DE5">
        <w:rPr>
          <w:rFonts w:cs="Calibri"/>
          <w:i/>
        </w:rPr>
        <w:t>all of</w:t>
      </w:r>
      <w:proofErr w:type="gramEnd"/>
      <w:r w:rsidRPr="00381DE5">
        <w:rPr>
          <w:rFonts w:cs="Calibri"/>
          <w:i/>
        </w:rPr>
        <w:t xml:space="preserve"> these qualifications.  To be eligible you must be 18 or over and must also meet one of the other provisions.  However, it would be helpful if you could indicate all of those which apply).</w:t>
      </w:r>
    </w:p>
    <w:p w14:paraId="58EBEB5D" w14:textId="77777777" w:rsidR="003423FC" w:rsidRPr="00381DE5" w:rsidRDefault="003423FC" w:rsidP="003423FC">
      <w:pPr>
        <w:rPr>
          <w:rFonts w:cs="Calibri"/>
          <w:b/>
          <w:u w:val="single"/>
        </w:rPr>
      </w:pPr>
    </w:p>
    <w:p w14:paraId="6DB13B81" w14:textId="77777777" w:rsidR="003423FC" w:rsidRPr="00381DE5" w:rsidRDefault="003423FC" w:rsidP="003423FC">
      <w:pPr>
        <w:rPr>
          <w:rFonts w:cs="Calibri"/>
          <w:b/>
          <w:u w:val="single"/>
        </w:rPr>
      </w:pPr>
      <w:r w:rsidRPr="00381DE5">
        <w:rPr>
          <w:rFonts w:cs="Calibri"/>
          <w:b/>
          <w:u w:val="single"/>
        </w:rPr>
        <w:t>Disqualifications</w:t>
      </w:r>
    </w:p>
    <w:p w14:paraId="4344B335" w14:textId="77777777" w:rsidR="003423FC" w:rsidRPr="00381DE5" w:rsidRDefault="003423FC" w:rsidP="003423FC">
      <w:pPr>
        <w:rPr>
          <w:rFonts w:cs="Calibri"/>
          <w:u w:val="single"/>
        </w:rPr>
      </w:pPr>
    </w:p>
    <w:p w14:paraId="3D9BCF19" w14:textId="77777777" w:rsidR="003423FC" w:rsidRPr="00381DE5" w:rsidRDefault="003423FC" w:rsidP="003423FC">
      <w:pPr>
        <w:rPr>
          <w:rFonts w:cs="Calibri"/>
        </w:rPr>
      </w:pPr>
      <w:r w:rsidRPr="00381DE5">
        <w:rPr>
          <w:rFonts w:cs="Calibri"/>
        </w:rPr>
        <w:t>You hold any paid office with the parish council</w:t>
      </w:r>
      <w:r w:rsidRPr="00381DE5">
        <w:rPr>
          <w:rFonts w:cs="Calibri"/>
        </w:rPr>
        <w:tab/>
      </w:r>
      <w:r w:rsidRPr="00381DE5">
        <w:rPr>
          <w:rFonts w:cs="Calibri"/>
        </w:rPr>
        <w:tab/>
      </w:r>
      <w:r w:rsidRPr="00381DE5">
        <w:rPr>
          <w:rFonts w:cs="Calibri"/>
        </w:rPr>
        <w:tab/>
        <w:t xml:space="preserve">Yes </w:t>
      </w:r>
      <w:r w:rsidRPr="00381DE5">
        <w:rPr>
          <w:rFonts w:cs="Calibri"/>
        </w:rPr>
        <w:sym w:font="Wingdings" w:char="F0A8"/>
      </w:r>
      <w:r w:rsidRPr="00381DE5">
        <w:rPr>
          <w:rFonts w:cs="Calibri"/>
        </w:rPr>
        <w:tab/>
        <w:t xml:space="preserve">No </w:t>
      </w:r>
      <w:r w:rsidRPr="00381DE5">
        <w:rPr>
          <w:rFonts w:cs="Calibri"/>
        </w:rPr>
        <w:sym w:font="Wingdings" w:char="F0A8"/>
      </w:r>
    </w:p>
    <w:p w14:paraId="1D64B991" w14:textId="77777777" w:rsidR="003423FC" w:rsidRPr="00381DE5" w:rsidRDefault="003423FC" w:rsidP="003423FC">
      <w:pPr>
        <w:rPr>
          <w:rFonts w:cs="Calibri"/>
        </w:rPr>
      </w:pPr>
    </w:p>
    <w:p w14:paraId="3C2FAE17" w14:textId="77777777" w:rsidR="003423FC" w:rsidRPr="00381DE5" w:rsidRDefault="003423FC" w:rsidP="003423FC">
      <w:pPr>
        <w:rPr>
          <w:rFonts w:cs="Calibri"/>
        </w:rPr>
      </w:pPr>
      <w:r w:rsidRPr="00381DE5">
        <w:rPr>
          <w:rFonts w:cs="Calibri"/>
        </w:rPr>
        <w:t>You are the subject of a Bankruptcy Restrictions Order or Interim Order, or a Debt Relief Restrictions Order or an Interim Debt Relief Restrictions order under Schedule 4ZB of the Insolvency Act 1986.</w:t>
      </w:r>
    </w:p>
    <w:p w14:paraId="0C368DF6" w14:textId="77777777" w:rsidR="003423FC" w:rsidRPr="00381DE5" w:rsidRDefault="003423FC" w:rsidP="003423FC">
      <w:pPr>
        <w:rPr>
          <w:rFonts w:cs="Calibri"/>
        </w:rPr>
      </w:pP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t xml:space="preserve">Yes </w:t>
      </w:r>
      <w:r w:rsidRPr="00381DE5">
        <w:rPr>
          <w:rFonts w:cs="Calibri"/>
        </w:rPr>
        <w:sym w:font="Wingdings" w:char="F0A8"/>
      </w:r>
      <w:r w:rsidRPr="00381DE5">
        <w:rPr>
          <w:rFonts w:cs="Calibri"/>
        </w:rPr>
        <w:tab/>
        <w:t xml:space="preserve">No </w:t>
      </w:r>
      <w:r w:rsidRPr="00381DE5">
        <w:rPr>
          <w:rFonts w:cs="Calibri"/>
        </w:rPr>
        <w:sym w:font="Wingdings" w:char="F0A8"/>
      </w:r>
    </w:p>
    <w:p w14:paraId="23F0D589" w14:textId="77777777" w:rsidR="003423FC" w:rsidRPr="00381DE5" w:rsidRDefault="003423FC" w:rsidP="003423FC">
      <w:pPr>
        <w:rPr>
          <w:rFonts w:cs="Calibri"/>
        </w:rPr>
      </w:pPr>
    </w:p>
    <w:p w14:paraId="693CA0F7" w14:textId="77777777" w:rsidR="003423FC" w:rsidRPr="00381DE5" w:rsidRDefault="003423FC" w:rsidP="003423FC">
      <w:pPr>
        <w:rPr>
          <w:rFonts w:cs="Calibri"/>
        </w:rPr>
      </w:pPr>
      <w:r w:rsidRPr="00381DE5">
        <w:rPr>
          <w:rFonts w:cs="Calibri"/>
        </w:rPr>
        <w:t xml:space="preserve">You have within five years prior to the day of your prospective appointment to the council been convicted in the United Kingdom, the Channel Isles or the Isle of Man, of any offence </w:t>
      </w:r>
      <w:r w:rsidRPr="00381DE5">
        <w:rPr>
          <w:rFonts w:cs="Calibri"/>
          <w:i/>
        </w:rPr>
        <w:t>and</w:t>
      </w:r>
      <w:r w:rsidRPr="00381DE5">
        <w:rPr>
          <w:rFonts w:cs="Calibri"/>
        </w:rPr>
        <w:t xml:space="preserve"> have had passed on you a sentence of imprisonment (whether suspended or not) for a period of not less than three months without the option of a fine.</w:t>
      </w:r>
    </w:p>
    <w:p w14:paraId="55F80669" w14:textId="77777777" w:rsidR="003423FC" w:rsidRPr="00381DE5" w:rsidRDefault="003423FC" w:rsidP="003423FC">
      <w:pPr>
        <w:rPr>
          <w:rFonts w:cs="Calibri"/>
        </w:rPr>
      </w:pP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t xml:space="preserve">Yes </w:t>
      </w:r>
      <w:r w:rsidRPr="00381DE5">
        <w:rPr>
          <w:rFonts w:cs="Calibri"/>
        </w:rPr>
        <w:sym w:font="Wingdings" w:char="F0A8"/>
      </w:r>
      <w:r w:rsidRPr="00381DE5">
        <w:rPr>
          <w:rFonts w:cs="Calibri"/>
        </w:rPr>
        <w:tab/>
        <w:t xml:space="preserve">No </w:t>
      </w:r>
      <w:r w:rsidRPr="00381DE5">
        <w:rPr>
          <w:rFonts w:cs="Calibri"/>
        </w:rPr>
        <w:sym w:font="Wingdings" w:char="F0A8"/>
      </w:r>
    </w:p>
    <w:p w14:paraId="271ACC74" w14:textId="77777777" w:rsidR="003423FC" w:rsidRPr="00381DE5" w:rsidRDefault="003423FC" w:rsidP="003423FC">
      <w:pPr>
        <w:rPr>
          <w:rFonts w:cs="Calibri"/>
        </w:rPr>
      </w:pPr>
    </w:p>
    <w:p w14:paraId="4A223D9B" w14:textId="77777777" w:rsidR="003423FC" w:rsidRPr="00381DE5" w:rsidRDefault="003423FC" w:rsidP="003423FC">
      <w:pPr>
        <w:rPr>
          <w:rFonts w:cs="Calibri"/>
        </w:rPr>
      </w:pPr>
      <w:r w:rsidRPr="00381DE5">
        <w:rPr>
          <w:rFonts w:cs="Calibri"/>
        </w:rPr>
        <w:t>You are disqualified from being elected or from being a member of Bishop Monkton Parish Council under Part III of the Representation of the People Act 1983 or under the Audit Commission Act 1998.</w:t>
      </w:r>
    </w:p>
    <w:p w14:paraId="1EA23761" w14:textId="77777777" w:rsidR="003423FC" w:rsidRPr="00381DE5" w:rsidRDefault="003423FC" w:rsidP="003423FC">
      <w:pPr>
        <w:rPr>
          <w:rFonts w:cs="Calibri"/>
        </w:rPr>
      </w:pP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r>
      <w:r w:rsidRPr="00381DE5">
        <w:rPr>
          <w:rFonts w:cs="Calibri"/>
        </w:rPr>
        <w:tab/>
        <w:t xml:space="preserve">Yes </w:t>
      </w:r>
      <w:r w:rsidRPr="00381DE5">
        <w:rPr>
          <w:rFonts w:cs="Calibri"/>
        </w:rPr>
        <w:sym w:font="Wingdings" w:char="F0A8"/>
      </w:r>
      <w:r w:rsidRPr="00381DE5">
        <w:rPr>
          <w:rFonts w:cs="Calibri"/>
        </w:rPr>
        <w:tab/>
        <w:t xml:space="preserve">No </w:t>
      </w:r>
      <w:r w:rsidRPr="00381DE5">
        <w:rPr>
          <w:rFonts w:cs="Calibri"/>
        </w:rPr>
        <w:sym w:font="Wingdings" w:char="F0A8"/>
      </w:r>
    </w:p>
    <w:p w14:paraId="5033566F" w14:textId="77777777" w:rsidR="003423FC" w:rsidRPr="00381DE5" w:rsidRDefault="003423FC" w:rsidP="003423FC">
      <w:pPr>
        <w:rPr>
          <w:rFonts w:cs="Calibri"/>
        </w:rPr>
      </w:pPr>
    </w:p>
    <w:p w14:paraId="5C87C421" w14:textId="77777777" w:rsidR="003423FC" w:rsidRPr="00381DE5" w:rsidRDefault="003423FC" w:rsidP="003423FC">
      <w:pPr>
        <w:rPr>
          <w:rFonts w:cs="Calibri"/>
        </w:rPr>
      </w:pPr>
      <w:r w:rsidRPr="00381DE5">
        <w:rPr>
          <w:rFonts w:cs="Calibri"/>
        </w:rPr>
        <w:t>(If you are subject to any of these disqualifications you will not be able to hold public office as a parish councillor until the disqualification is no longer effective).</w:t>
      </w:r>
    </w:p>
    <w:p w14:paraId="5F7BFDBA" w14:textId="77777777" w:rsidR="003423FC" w:rsidRPr="00381DE5" w:rsidRDefault="003423FC" w:rsidP="003423FC">
      <w:pPr>
        <w:rPr>
          <w:rFonts w:cs="Calibri"/>
        </w:rPr>
      </w:pPr>
    </w:p>
    <w:p w14:paraId="32C1BD4F" w14:textId="77777777" w:rsidR="003423FC" w:rsidRPr="00381DE5" w:rsidRDefault="003423FC" w:rsidP="003423FC">
      <w:pPr>
        <w:rPr>
          <w:rFonts w:cs="Calibri"/>
        </w:rPr>
      </w:pPr>
      <w:r w:rsidRPr="00381DE5">
        <w:rPr>
          <w:rFonts w:cs="Calibri"/>
        </w:rPr>
        <w:t>Bishop Monkton Parish Council confirms that it is duty bound to treat this information as strictly confidential.</w:t>
      </w:r>
    </w:p>
    <w:p w14:paraId="4D885963" w14:textId="77777777" w:rsidR="003423FC" w:rsidRPr="00381DE5" w:rsidRDefault="003423FC" w:rsidP="003423FC">
      <w:pPr>
        <w:rPr>
          <w:rFonts w:cs="Calibri"/>
        </w:rPr>
      </w:pPr>
    </w:p>
    <w:p w14:paraId="02DA1511" w14:textId="77777777" w:rsidR="003423FC" w:rsidRPr="00381DE5" w:rsidRDefault="003423FC" w:rsidP="003423FC">
      <w:pPr>
        <w:rPr>
          <w:rFonts w:cs="Calibri"/>
        </w:rPr>
      </w:pPr>
    </w:p>
    <w:p w14:paraId="0366E873" w14:textId="77777777" w:rsidR="003423FC" w:rsidRPr="00381DE5" w:rsidRDefault="003423FC" w:rsidP="003423FC">
      <w:pPr>
        <w:rPr>
          <w:rFonts w:cs="Calibri"/>
        </w:rPr>
      </w:pPr>
      <w:r w:rsidRPr="00381DE5">
        <w:rPr>
          <w:rFonts w:cs="Calibri"/>
        </w:rPr>
        <w:t>Signature of candidate ......................................................................</w:t>
      </w:r>
    </w:p>
    <w:p w14:paraId="1DF02AE5" w14:textId="77777777" w:rsidR="003423FC" w:rsidRPr="00381DE5" w:rsidRDefault="003423FC" w:rsidP="003423FC">
      <w:pPr>
        <w:rPr>
          <w:rFonts w:cs="Calibri"/>
        </w:rPr>
      </w:pPr>
    </w:p>
    <w:p w14:paraId="21AA569F" w14:textId="77777777" w:rsidR="003423FC" w:rsidRPr="00381DE5" w:rsidRDefault="003423FC" w:rsidP="003423FC">
      <w:pPr>
        <w:rPr>
          <w:rFonts w:cs="Calibri"/>
        </w:rPr>
      </w:pPr>
      <w:r w:rsidRPr="00381DE5">
        <w:rPr>
          <w:rFonts w:cs="Calibri"/>
        </w:rPr>
        <w:t>Printed name of candidate ................................................................</w:t>
      </w:r>
    </w:p>
    <w:p w14:paraId="617110E5" w14:textId="77777777" w:rsidR="00381DE5" w:rsidRPr="00381DE5" w:rsidRDefault="00381DE5" w:rsidP="003423FC">
      <w:pPr>
        <w:rPr>
          <w:rFonts w:cs="Calibri"/>
        </w:rPr>
      </w:pPr>
    </w:p>
    <w:p w14:paraId="2F41E71F" w14:textId="61DC4497" w:rsidR="00381DE5" w:rsidRDefault="003423FC" w:rsidP="003423FC">
      <w:pPr>
        <w:rPr>
          <w:rFonts w:cs="Calibri"/>
        </w:rPr>
      </w:pPr>
      <w:r w:rsidRPr="00381DE5">
        <w:rPr>
          <w:rFonts w:cs="Calibri"/>
        </w:rPr>
        <w:t>Date .................................................</w:t>
      </w:r>
    </w:p>
    <w:p w14:paraId="0E4C537A" w14:textId="6E7F6F7A" w:rsidR="003423FC" w:rsidRPr="00381DE5" w:rsidRDefault="00381DE5" w:rsidP="00381DE5">
      <w:pPr>
        <w:jc w:val="center"/>
        <w:rPr>
          <w:rFonts w:cs="Calibri"/>
        </w:rPr>
      </w:pPr>
      <w:r>
        <w:rPr>
          <w:rFonts w:cs="Calibri"/>
        </w:rPr>
        <w:br w:type="page"/>
      </w:r>
      <w:r w:rsidR="003423FC" w:rsidRPr="00381DE5">
        <w:rPr>
          <w:rFonts w:cs="Calibri"/>
          <w:b/>
        </w:rPr>
        <w:lastRenderedPageBreak/>
        <w:t>Co</w:t>
      </w:r>
      <w:r w:rsidR="003423FC" w:rsidRPr="00381DE5">
        <w:rPr>
          <w:rFonts w:ascii="Cambria Math" w:hAnsi="Cambria Math" w:cs="Cambria Math"/>
          <w:b/>
        </w:rPr>
        <w:t>‐</w:t>
      </w:r>
      <w:r w:rsidR="003423FC" w:rsidRPr="00381DE5">
        <w:rPr>
          <w:rFonts w:cs="Calibri"/>
          <w:b/>
        </w:rPr>
        <w:t>option Application Form</w:t>
      </w:r>
    </w:p>
    <w:p w14:paraId="212B202D" w14:textId="77777777" w:rsidR="003423FC" w:rsidRPr="00381DE5" w:rsidRDefault="003423FC" w:rsidP="003423FC">
      <w:pPr>
        <w:jc w:val="center"/>
        <w:rPr>
          <w:rFonts w:cs="Calibri"/>
          <w:b/>
        </w:rPr>
      </w:pPr>
    </w:p>
    <w:p w14:paraId="0E7E2250" w14:textId="77777777" w:rsidR="003423FC" w:rsidRPr="00381DE5" w:rsidRDefault="003423FC" w:rsidP="003423FC">
      <w:pPr>
        <w:jc w:val="center"/>
        <w:rPr>
          <w:rFonts w:cs="Calibri"/>
          <w:b/>
        </w:rPr>
      </w:pPr>
    </w:p>
    <w:p w14:paraId="17F700E0" w14:textId="436CB8EE" w:rsidR="003423FC" w:rsidRPr="00381DE5" w:rsidRDefault="003423FC" w:rsidP="003423FC">
      <w:pPr>
        <w:rPr>
          <w:rFonts w:cs="Calibri"/>
        </w:rPr>
      </w:pPr>
      <w:r w:rsidRPr="00381DE5">
        <w:rPr>
          <w:rFonts w:cs="Calibri"/>
        </w:rPr>
        <w:t>Name ………………………………………………………………</w:t>
      </w:r>
      <w:r w:rsidR="00381DE5" w:rsidRPr="00381DE5">
        <w:rPr>
          <w:rFonts w:cs="Calibri"/>
        </w:rPr>
        <w:t>….</w:t>
      </w:r>
      <w:r w:rsidRPr="00381DE5">
        <w:rPr>
          <w:rFonts w:cs="Calibri"/>
        </w:rPr>
        <w:t>……………………………………………</w:t>
      </w:r>
    </w:p>
    <w:p w14:paraId="08C1B112" w14:textId="77777777" w:rsidR="00381DE5" w:rsidRPr="00381DE5" w:rsidRDefault="00381DE5" w:rsidP="003423FC">
      <w:pPr>
        <w:rPr>
          <w:rFonts w:cs="Calibri"/>
        </w:rPr>
      </w:pPr>
    </w:p>
    <w:p w14:paraId="79E9527C" w14:textId="4F2F351E" w:rsidR="003423FC" w:rsidRPr="00381DE5" w:rsidRDefault="003423FC" w:rsidP="003423FC">
      <w:pPr>
        <w:rPr>
          <w:rFonts w:cs="Calibri"/>
        </w:rPr>
      </w:pPr>
      <w:r w:rsidRPr="00381DE5">
        <w:rPr>
          <w:rFonts w:cs="Calibri"/>
        </w:rPr>
        <w:t>Address for Correspondence…………………………………………………………………</w:t>
      </w:r>
      <w:proofErr w:type="gramStart"/>
      <w:r w:rsidR="00381DE5" w:rsidRPr="00381DE5">
        <w:rPr>
          <w:rFonts w:cs="Calibri"/>
        </w:rPr>
        <w:t>…..</w:t>
      </w:r>
      <w:proofErr w:type="gramEnd"/>
      <w:r w:rsidRPr="00381DE5">
        <w:rPr>
          <w:rFonts w:cs="Calibri"/>
        </w:rPr>
        <w:t>…………</w:t>
      </w:r>
    </w:p>
    <w:p w14:paraId="14C058F2" w14:textId="77777777" w:rsidR="00381DE5" w:rsidRPr="00381DE5" w:rsidRDefault="00381DE5" w:rsidP="003423FC">
      <w:pPr>
        <w:rPr>
          <w:rFonts w:cs="Calibri"/>
        </w:rPr>
      </w:pPr>
    </w:p>
    <w:p w14:paraId="070E5955" w14:textId="08484CD5" w:rsidR="003423FC" w:rsidRPr="00381DE5" w:rsidRDefault="003423FC" w:rsidP="003423FC">
      <w:pPr>
        <w:rPr>
          <w:rFonts w:cs="Calibri"/>
        </w:rPr>
      </w:pPr>
      <w:r w:rsidRPr="00381DE5">
        <w:rPr>
          <w:rFonts w:cs="Calibri"/>
        </w:rPr>
        <w:t>………………………………………………………………………</w:t>
      </w:r>
      <w:r w:rsidR="00381DE5" w:rsidRPr="00381DE5">
        <w:rPr>
          <w:rFonts w:cs="Calibri"/>
        </w:rPr>
        <w:t>..</w:t>
      </w:r>
      <w:r w:rsidRPr="00381DE5">
        <w:rPr>
          <w:rFonts w:cs="Calibri"/>
        </w:rPr>
        <w:t>………………………………………………</w:t>
      </w:r>
    </w:p>
    <w:p w14:paraId="3860D4E7" w14:textId="77777777" w:rsidR="00381DE5" w:rsidRPr="00381DE5" w:rsidRDefault="00381DE5" w:rsidP="003423FC">
      <w:pPr>
        <w:rPr>
          <w:rFonts w:cs="Calibri"/>
        </w:rPr>
      </w:pPr>
    </w:p>
    <w:p w14:paraId="50FC6FD2" w14:textId="6FEADDB2" w:rsidR="003423FC" w:rsidRPr="00381DE5" w:rsidRDefault="003423FC" w:rsidP="003423FC">
      <w:pPr>
        <w:rPr>
          <w:rFonts w:cs="Calibri"/>
        </w:rPr>
      </w:pPr>
      <w:r w:rsidRPr="00381DE5">
        <w:rPr>
          <w:rFonts w:cs="Calibri"/>
        </w:rPr>
        <w:t>………………………………………………………………………………………………………………</w:t>
      </w:r>
      <w:r w:rsidR="00381DE5" w:rsidRPr="00381DE5">
        <w:rPr>
          <w:rFonts w:cs="Calibri"/>
        </w:rPr>
        <w:t>..</w:t>
      </w:r>
      <w:r w:rsidRPr="00381DE5">
        <w:rPr>
          <w:rFonts w:cs="Calibri"/>
        </w:rPr>
        <w:t>………</w:t>
      </w:r>
    </w:p>
    <w:p w14:paraId="43F7BD7B" w14:textId="77777777" w:rsidR="00381DE5" w:rsidRPr="00381DE5" w:rsidRDefault="00381DE5" w:rsidP="003423FC">
      <w:pPr>
        <w:rPr>
          <w:rFonts w:cs="Calibri"/>
        </w:rPr>
      </w:pPr>
    </w:p>
    <w:p w14:paraId="4C85D623" w14:textId="436CE771" w:rsidR="003423FC" w:rsidRPr="00381DE5" w:rsidRDefault="003423FC" w:rsidP="003423FC">
      <w:pPr>
        <w:rPr>
          <w:rFonts w:cs="Calibri"/>
        </w:rPr>
      </w:pPr>
      <w:r w:rsidRPr="00381DE5">
        <w:rPr>
          <w:rFonts w:cs="Calibri"/>
        </w:rPr>
        <w:t>Post Code……………………………………</w:t>
      </w:r>
    </w:p>
    <w:p w14:paraId="4574E8C3" w14:textId="77777777" w:rsidR="003423FC" w:rsidRPr="00381DE5" w:rsidRDefault="003423FC" w:rsidP="003423FC">
      <w:pPr>
        <w:rPr>
          <w:rFonts w:cs="Calibri"/>
        </w:rPr>
      </w:pPr>
    </w:p>
    <w:p w14:paraId="311257D5" w14:textId="77777777" w:rsidR="003423FC" w:rsidRPr="00381DE5" w:rsidRDefault="003423FC" w:rsidP="003423FC">
      <w:pPr>
        <w:rPr>
          <w:rFonts w:cs="Calibri"/>
        </w:rPr>
      </w:pPr>
      <w:r w:rsidRPr="00381DE5">
        <w:rPr>
          <w:rFonts w:cs="Calibri"/>
        </w:rPr>
        <w:t>Telephone ……………………………………………</w:t>
      </w:r>
    </w:p>
    <w:p w14:paraId="27C05BCD" w14:textId="77777777" w:rsidR="003423FC" w:rsidRPr="00381DE5" w:rsidRDefault="003423FC" w:rsidP="003423FC">
      <w:pPr>
        <w:rPr>
          <w:rFonts w:cs="Calibri"/>
        </w:rPr>
      </w:pPr>
      <w:r w:rsidRPr="00381DE5">
        <w:rPr>
          <w:rFonts w:cs="Calibri"/>
        </w:rPr>
        <w:t>Mobile       ……………………………………………</w:t>
      </w:r>
    </w:p>
    <w:p w14:paraId="198E7DA6" w14:textId="77777777" w:rsidR="003423FC" w:rsidRPr="00381DE5" w:rsidRDefault="003423FC" w:rsidP="003423FC">
      <w:pPr>
        <w:rPr>
          <w:rFonts w:cs="Calibri"/>
        </w:rPr>
      </w:pPr>
      <w:r w:rsidRPr="00381DE5">
        <w:rPr>
          <w:rFonts w:cs="Calibri"/>
        </w:rPr>
        <w:t>E</w:t>
      </w:r>
      <w:r w:rsidRPr="00381DE5">
        <w:rPr>
          <w:rFonts w:ascii="Cambria Math" w:hAnsi="Cambria Math" w:cs="Cambria Math"/>
        </w:rPr>
        <w:t>‐</w:t>
      </w:r>
      <w:r w:rsidRPr="00381DE5">
        <w:rPr>
          <w:rFonts w:cs="Calibri"/>
        </w:rPr>
        <w:t>mail        ……………………………………………</w:t>
      </w:r>
    </w:p>
    <w:p w14:paraId="0A77094C" w14:textId="77777777" w:rsidR="003423FC" w:rsidRPr="00381DE5" w:rsidRDefault="003423FC" w:rsidP="003423FC">
      <w:pPr>
        <w:rPr>
          <w:rFonts w:cs="Calibri"/>
        </w:rPr>
      </w:pPr>
    </w:p>
    <w:p w14:paraId="13AC60BC" w14:textId="77777777" w:rsidR="003423FC" w:rsidRPr="00381DE5" w:rsidRDefault="003423FC" w:rsidP="003423FC">
      <w:pPr>
        <w:pStyle w:val="ListParagraph"/>
        <w:numPr>
          <w:ilvl w:val="0"/>
          <w:numId w:val="1"/>
        </w:numPr>
        <w:spacing w:after="160" w:line="259" w:lineRule="auto"/>
        <w:rPr>
          <w:rFonts w:cs="Calibri"/>
        </w:rPr>
      </w:pPr>
      <w:r w:rsidRPr="00381DE5">
        <w:rPr>
          <w:rFonts w:cs="Calibri"/>
        </w:rPr>
        <w:t>Please outline why you wish to become a Parish Councillor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3FC" w:rsidRPr="00381DE5" w14:paraId="6F3D803D" w14:textId="77777777" w:rsidTr="000F0EB9">
        <w:tc>
          <w:tcPr>
            <w:tcW w:w="9016" w:type="dxa"/>
          </w:tcPr>
          <w:p w14:paraId="5707C1A5" w14:textId="77777777" w:rsidR="003423FC" w:rsidRPr="00381DE5" w:rsidRDefault="003423FC" w:rsidP="000F0EB9">
            <w:pPr>
              <w:rPr>
                <w:rFonts w:cs="Calibri"/>
              </w:rPr>
            </w:pPr>
          </w:p>
          <w:p w14:paraId="5F9CBD5E" w14:textId="77777777" w:rsidR="003423FC" w:rsidRPr="00381DE5" w:rsidRDefault="003423FC" w:rsidP="000F0EB9">
            <w:pPr>
              <w:rPr>
                <w:rFonts w:cs="Calibri"/>
              </w:rPr>
            </w:pPr>
          </w:p>
          <w:p w14:paraId="1B19A49B" w14:textId="77777777" w:rsidR="003423FC" w:rsidRPr="00381DE5" w:rsidRDefault="003423FC" w:rsidP="000F0EB9">
            <w:pPr>
              <w:rPr>
                <w:rFonts w:cs="Calibri"/>
              </w:rPr>
            </w:pPr>
          </w:p>
          <w:p w14:paraId="41CC7F89" w14:textId="77777777" w:rsidR="003423FC" w:rsidRPr="00381DE5" w:rsidRDefault="003423FC" w:rsidP="000F0EB9">
            <w:pPr>
              <w:rPr>
                <w:rFonts w:cs="Calibri"/>
              </w:rPr>
            </w:pPr>
          </w:p>
          <w:p w14:paraId="50EE6FF8" w14:textId="77777777" w:rsidR="003423FC" w:rsidRPr="00381DE5" w:rsidRDefault="003423FC" w:rsidP="000F0EB9">
            <w:pPr>
              <w:rPr>
                <w:rFonts w:cs="Calibri"/>
              </w:rPr>
            </w:pPr>
          </w:p>
          <w:p w14:paraId="664A6671" w14:textId="77777777" w:rsidR="003423FC" w:rsidRPr="00381DE5" w:rsidRDefault="003423FC" w:rsidP="000F0EB9">
            <w:pPr>
              <w:rPr>
                <w:rFonts w:cs="Calibri"/>
              </w:rPr>
            </w:pPr>
          </w:p>
          <w:p w14:paraId="4F48E5BA" w14:textId="77777777" w:rsidR="003423FC" w:rsidRPr="00381DE5" w:rsidRDefault="003423FC" w:rsidP="000F0EB9">
            <w:pPr>
              <w:rPr>
                <w:rFonts w:cs="Calibri"/>
              </w:rPr>
            </w:pPr>
          </w:p>
          <w:p w14:paraId="3AA1E0E5" w14:textId="77777777" w:rsidR="003423FC" w:rsidRPr="00381DE5" w:rsidRDefault="003423FC" w:rsidP="000F0EB9">
            <w:pPr>
              <w:rPr>
                <w:rFonts w:cs="Calibri"/>
              </w:rPr>
            </w:pPr>
          </w:p>
        </w:tc>
      </w:tr>
    </w:tbl>
    <w:p w14:paraId="256D9634" w14:textId="77777777" w:rsidR="003423FC" w:rsidRPr="00381DE5" w:rsidRDefault="003423FC" w:rsidP="003423FC">
      <w:pPr>
        <w:rPr>
          <w:rFonts w:cs="Calibri"/>
        </w:rPr>
      </w:pPr>
    </w:p>
    <w:p w14:paraId="78280E0C" w14:textId="77777777" w:rsidR="003423FC" w:rsidRPr="00381DE5" w:rsidRDefault="003423FC" w:rsidP="003423FC">
      <w:pPr>
        <w:pStyle w:val="ListParagraph"/>
        <w:numPr>
          <w:ilvl w:val="0"/>
          <w:numId w:val="1"/>
        </w:numPr>
        <w:spacing w:after="160" w:line="259" w:lineRule="auto"/>
        <w:rPr>
          <w:rFonts w:cs="Calibri"/>
        </w:rPr>
      </w:pPr>
      <w:r w:rsidRPr="00381DE5">
        <w:rPr>
          <w:rFonts w:cs="Calibri"/>
        </w:rPr>
        <w:t xml:space="preserve"> What are the main skills and areas of knowledge you can offer the Council (include not only </w:t>
      </w:r>
    </w:p>
    <w:p w14:paraId="33AFD54D" w14:textId="77777777" w:rsidR="003423FC" w:rsidRPr="00381DE5" w:rsidRDefault="003423FC" w:rsidP="003423FC">
      <w:pPr>
        <w:pStyle w:val="ListParagraph"/>
        <w:rPr>
          <w:rFonts w:cs="Calibri"/>
        </w:rPr>
      </w:pPr>
      <w:r w:rsidRPr="00381DE5">
        <w:rPr>
          <w:rFonts w:cs="Calibri"/>
        </w:rPr>
        <w:t>work related skills/knowledge but also that acquired through voluntary work, hobbies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3FC" w:rsidRPr="00381DE5" w14:paraId="3CAC509C" w14:textId="77777777" w:rsidTr="000F0EB9">
        <w:tc>
          <w:tcPr>
            <w:tcW w:w="9016" w:type="dxa"/>
          </w:tcPr>
          <w:p w14:paraId="7B96B706" w14:textId="77777777" w:rsidR="003423FC" w:rsidRPr="00381DE5" w:rsidRDefault="003423FC" w:rsidP="000F0EB9">
            <w:pPr>
              <w:rPr>
                <w:rFonts w:cs="Calibri"/>
              </w:rPr>
            </w:pPr>
          </w:p>
          <w:p w14:paraId="5FF84907" w14:textId="77777777" w:rsidR="003423FC" w:rsidRPr="00381DE5" w:rsidRDefault="003423FC" w:rsidP="000F0EB9">
            <w:pPr>
              <w:rPr>
                <w:rFonts w:cs="Calibri"/>
              </w:rPr>
            </w:pPr>
          </w:p>
          <w:p w14:paraId="53168874" w14:textId="77777777" w:rsidR="003423FC" w:rsidRPr="00381DE5" w:rsidRDefault="003423FC" w:rsidP="000F0EB9">
            <w:pPr>
              <w:rPr>
                <w:rFonts w:cs="Calibri"/>
              </w:rPr>
            </w:pPr>
          </w:p>
          <w:p w14:paraId="227DAE19" w14:textId="77777777" w:rsidR="003423FC" w:rsidRPr="00381DE5" w:rsidRDefault="003423FC" w:rsidP="000F0EB9">
            <w:pPr>
              <w:rPr>
                <w:rFonts w:cs="Calibri"/>
              </w:rPr>
            </w:pPr>
          </w:p>
          <w:p w14:paraId="12F17331" w14:textId="77777777" w:rsidR="003423FC" w:rsidRPr="00381DE5" w:rsidRDefault="003423FC" w:rsidP="000F0EB9">
            <w:pPr>
              <w:rPr>
                <w:rFonts w:cs="Calibri"/>
              </w:rPr>
            </w:pPr>
          </w:p>
          <w:p w14:paraId="53DCD2E0" w14:textId="77777777" w:rsidR="003423FC" w:rsidRPr="00381DE5" w:rsidRDefault="003423FC" w:rsidP="000F0EB9">
            <w:pPr>
              <w:rPr>
                <w:rFonts w:cs="Calibri"/>
              </w:rPr>
            </w:pPr>
          </w:p>
          <w:p w14:paraId="5992BE6E" w14:textId="77777777" w:rsidR="003423FC" w:rsidRPr="00381DE5" w:rsidRDefault="003423FC" w:rsidP="000F0EB9">
            <w:pPr>
              <w:rPr>
                <w:rFonts w:cs="Calibri"/>
              </w:rPr>
            </w:pPr>
          </w:p>
          <w:p w14:paraId="6DA060BE" w14:textId="77777777" w:rsidR="003423FC" w:rsidRPr="00381DE5" w:rsidRDefault="003423FC" w:rsidP="000F0EB9">
            <w:pPr>
              <w:rPr>
                <w:rFonts w:cs="Calibri"/>
              </w:rPr>
            </w:pPr>
          </w:p>
        </w:tc>
      </w:tr>
    </w:tbl>
    <w:p w14:paraId="399D469E" w14:textId="77777777" w:rsidR="003423FC" w:rsidRPr="00381DE5" w:rsidRDefault="003423FC" w:rsidP="003423FC">
      <w:pPr>
        <w:rPr>
          <w:rFonts w:cs="Calibri"/>
        </w:rPr>
      </w:pPr>
    </w:p>
    <w:p w14:paraId="0DF2BE83" w14:textId="77777777" w:rsidR="003423FC" w:rsidRPr="00381DE5" w:rsidRDefault="003423FC" w:rsidP="003423FC">
      <w:pPr>
        <w:rPr>
          <w:rFonts w:cs="Calibri"/>
        </w:rPr>
      </w:pPr>
    </w:p>
    <w:p w14:paraId="61AADBFC" w14:textId="77777777" w:rsidR="003423FC" w:rsidRPr="00381DE5" w:rsidRDefault="003423FC" w:rsidP="003423FC">
      <w:pPr>
        <w:pStyle w:val="ListParagraph"/>
        <w:numPr>
          <w:ilvl w:val="0"/>
          <w:numId w:val="1"/>
        </w:numPr>
        <w:spacing w:after="160" w:line="259" w:lineRule="auto"/>
        <w:rPr>
          <w:rFonts w:cs="Calibri"/>
        </w:rPr>
      </w:pPr>
      <w:r w:rsidRPr="00381DE5">
        <w:rPr>
          <w:rFonts w:cs="Calibri"/>
        </w:rPr>
        <w:lastRenderedPageBreak/>
        <w:t>Are there any areas of the work of the Council which particularly interest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23FC" w:rsidRPr="00381DE5" w14:paraId="5FF72299" w14:textId="77777777" w:rsidTr="000F0EB9">
        <w:tc>
          <w:tcPr>
            <w:tcW w:w="9016" w:type="dxa"/>
          </w:tcPr>
          <w:p w14:paraId="72C64269" w14:textId="77777777" w:rsidR="003423FC" w:rsidRPr="00381DE5" w:rsidRDefault="003423FC" w:rsidP="000F0EB9"/>
          <w:p w14:paraId="3AEEBD9E" w14:textId="77777777" w:rsidR="003423FC" w:rsidRPr="00381DE5" w:rsidRDefault="003423FC" w:rsidP="000F0EB9"/>
          <w:p w14:paraId="73ED1975" w14:textId="77777777" w:rsidR="003423FC" w:rsidRPr="00381DE5" w:rsidRDefault="003423FC" w:rsidP="000F0EB9"/>
          <w:p w14:paraId="3291B728" w14:textId="77777777" w:rsidR="003423FC" w:rsidRPr="00381DE5" w:rsidRDefault="003423FC" w:rsidP="000F0EB9"/>
          <w:p w14:paraId="1B2C56E5" w14:textId="77777777" w:rsidR="003423FC" w:rsidRPr="00381DE5" w:rsidRDefault="003423FC" w:rsidP="000F0EB9"/>
          <w:p w14:paraId="0F0E4F1C" w14:textId="77777777" w:rsidR="003423FC" w:rsidRPr="00381DE5" w:rsidRDefault="003423FC" w:rsidP="000F0EB9"/>
          <w:p w14:paraId="32FD9653" w14:textId="77777777" w:rsidR="003423FC" w:rsidRPr="00381DE5" w:rsidRDefault="003423FC" w:rsidP="000F0EB9"/>
          <w:p w14:paraId="457CCDFC" w14:textId="77777777" w:rsidR="003423FC" w:rsidRPr="00381DE5" w:rsidRDefault="003423FC" w:rsidP="000F0EB9"/>
        </w:tc>
      </w:tr>
    </w:tbl>
    <w:p w14:paraId="26F7308F" w14:textId="77777777" w:rsidR="003423FC" w:rsidRPr="00381DE5" w:rsidRDefault="003423FC" w:rsidP="003423FC"/>
    <w:p w14:paraId="740EA3C8" w14:textId="77777777" w:rsidR="003423FC" w:rsidRPr="00381DE5" w:rsidRDefault="003423FC" w:rsidP="003423FC">
      <w:pPr>
        <w:pStyle w:val="ListParagraph"/>
      </w:pPr>
    </w:p>
    <w:p w14:paraId="70AE1495" w14:textId="77777777" w:rsidR="003423FC" w:rsidRPr="00381DE5" w:rsidRDefault="003423FC" w:rsidP="003423FC"/>
    <w:p w14:paraId="61588BBE" w14:textId="77777777" w:rsidR="003423FC" w:rsidRPr="00381DE5" w:rsidRDefault="003423FC" w:rsidP="003423FC">
      <w:pPr>
        <w:rPr>
          <w:rFonts w:cs="Arial"/>
        </w:rPr>
      </w:pPr>
    </w:p>
    <w:p w14:paraId="350A0A9D" w14:textId="77777777" w:rsidR="00564D81" w:rsidRPr="00381DE5" w:rsidRDefault="00564D81"/>
    <w:p w14:paraId="5921BE83" w14:textId="46FE2F25" w:rsidR="00231A1B" w:rsidRPr="00381DE5" w:rsidRDefault="00231A1B" w:rsidP="003423FC">
      <w:r w:rsidRPr="00381DE5">
        <w:tab/>
      </w:r>
    </w:p>
    <w:sectPr w:rsidR="00231A1B" w:rsidRPr="00381DE5" w:rsidSect="006540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4C5C" w14:textId="77777777" w:rsidR="00AB0ED2" w:rsidRDefault="00AB0ED2" w:rsidP="0065401E">
      <w:r>
        <w:separator/>
      </w:r>
    </w:p>
  </w:endnote>
  <w:endnote w:type="continuationSeparator" w:id="0">
    <w:p w14:paraId="2189D7E7" w14:textId="77777777" w:rsidR="00AB0ED2" w:rsidRDefault="00AB0ED2" w:rsidP="0065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F58" w14:textId="77777777" w:rsidR="0093705D" w:rsidRDefault="00937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06D3" w14:textId="77777777" w:rsidR="0093705D" w:rsidRDefault="00937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8B45" w14:textId="77777777" w:rsidR="0093705D" w:rsidRDefault="0093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9468" w14:textId="77777777" w:rsidR="00AB0ED2" w:rsidRDefault="00AB0ED2" w:rsidP="0065401E">
      <w:r>
        <w:separator/>
      </w:r>
    </w:p>
  </w:footnote>
  <w:footnote w:type="continuationSeparator" w:id="0">
    <w:p w14:paraId="43B3DC99" w14:textId="77777777" w:rsidR="00AB0ED2" w:rsidRDefault="00AB0ED2" w:rsidP="0065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92E9" w14:textId="77777777" w:rsidR="0093705D" w:rsidRDefault="00937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3FE7" w14:textId="2D1565F0" w:rsidR="00231A1B" w:rsidRDefault="00830FFD">
    <w:pPr>
      <w:pStyle w:val="Header"/>
      <w:pBdr>
        <w:bottom w:val="single" w:sz="12" w:space="1" w:color="auto"/>
      </w:pBdr>
    </w:pPr>
    <w:r>
      <w:rPr>
        <w:noProof/>
      </w:rPr>
      <w:drawing>
        <wp:inline distT="0" distB="0" distL="0" distR="0" wp14:anchorId="28F46DCC" wp14:editId="6055C4DE">
          <wp:extent cx="871671" cy="871671"/>
          <wp:effectExtent l="0" t="0" r="5080" b="5080"/>
          <wp:docPr id="505850790" name="Picture 2" descr="A green river with tre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1077" name="Picture 2" descr="A green river with trees and gr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7924" cy="937924"/>
                  </a:xfrm>
                  <a:prstGeom prst="rect">
                    <a:avLst/>
                  </a:prstGeom>
                </pic:spPr>
              </pic:pic>
            </a:graphicData>
          </a:graphic>
        </wp:inline>
      </w:drawing>
    </w:r>
  </w:p>
  <w:p w14:paraId="42FCEF04" w14:textId="77777777" w:rsidR="0093705D" w:rsidRDefault="0093705D">
    <w:pPr>
      <w:pStyle w:val="Header"/>
    </w:pPr>
  </w:p>
  <w:p w14:paraId="537F6851" w14:textId="77777777" w:rsidR="00231A1B" w:rsidRDefault="00231A1B">
    <w:pPr>
      <w:pStyle w:val="Header"/>
    </w:pPr>
  </w:p>
  <w:p w14:paraId="59D1DEBD" w14:textId="77777777" w:rsidR="00231A1B" w:rsidRDefault="00231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617" w14:textId="77777777" w:rsidR="0065401E" w:rsidRDefault="00231A1B" w:rsidP="0065401E">
    <w:pPr>
      <w:pStyle w:val="Header"/>
    </w:pPr>
    <w:r>
      <w:rPr>
        <w:noProof/>
      </w:rPr>
      <mc:AlternateContent>
        <mc:Choice Requires="wps">
          <w:drawing>
            <wp:anchor distT="0" distB="0" distL="114300" distR="114300" simplePos="0" relativeHeight="251659264" behindDoc="0" locked="0" layoutInCell="1" allowOverlap="1" wp14:anchorId="47839885" wp14:editId="1E7EF5D1">
              <wp:simplePos x="0" y="0"/>
              <wp:positionH relativeFrom="column">
                <wp:posOffset>3044190</wp:posOffset>
              </wp:positionH>
              <wp:positionV relativeFrom="paragraph">
                <wp:posOffset>-2540</wp:posOffset>
              </wp:positionV>
              <wp:extent cx="2794989" cy="1306963"/>
              <wp:effectExtent l="0" t="0" r="0" b="0"/>
              <wp:wrapNone/>
              <wp:docPr id="559882969" name="Text Box 3"/>
              <wp:cNvGraphicFramePr/>
              <a:graphic xmlns:a="http://schemas.openxmlformats.org/drawingml/2006/main">
                <a:graphicData uri="http://schemas.microsoft.com/office/word/2010/wordprocessingShape">
                  <wps:wsp>
                    <wps:cNvSpPr txBox="1"/>
                    <wps:spPr>
                      <a:xfrm>
                        <a:off x="0" y="0"/>
                        <a:ext cx="2794989" cy="1306963"/>
                      </a:xfrm>
                      <a:prstGeom prst="rect">
                        <a:avLst/>
                      </a:prstGeom>
                      <a:noFill/>
                      <a:ln w="6350">
                        <a:noFill/>
                      </a:ln>
                    </wps:spPr>
                    <wps:txbx>
                      <w:txbxContent>
                        <w:p w14:paraId="609C4066" w14:textId="77777777" w:rsidR="0065401E" w:rsidRPr="0041450E" w:rsidRDefault="00231A1B" w:rsidP="0065401E">
                          <w:pPr>
                            <w:jc w:val="right"/>
                          </w:pPr>
                          <w:r>
                            <w:t xml:space="preserve">Proper Officer, </w:t>
                          </w:r>
                          <w:r w:rsidR="0065401E">
                            <w:t>Sue Reid</w:t>
                          </w:r>
                        </w:p>
                        <w:p w14:paraId="655F6E95" w14:textId="77777777" w:rsidR="0065401E" w:rsidRPr="0041450E" w:rsidRDefault="0065401E" w:rsidP="0065401E">
                          <w:pPr>
                            <w:jc w:val="right"/>
                          </w:pPr>
                          <w:r>
                            <w:t>Chapel Villas</w:t>
                          </w:r>
                        </w:p>
                        <w:p w14:paraId="192228B1" w14:textId="77777777" w:rsidR="0065401E" w:rsidRDefault="0065401E" w:rsidP="0065401E">
                          <w:pPr>
                            <w:jc w:val="right"/>
                          </w:pPr>
                          <w:proofErr w:type="spellStart"/>
                          <w:r>
                            <w:t>Dishforth</w:t>
                          </w:r>
                          <w:proofErr w:type="spellEnd"/>
                        </w:p>
                        <w:p w14:paraId="4E7FCA9E" w14:textId="77777777" w:rsidR="0065401E" w:rsidRDefault="0065401E" w:rsidP="0065401E">
                          <w:pPr>
                            <w:jc w:val="right"/>
                          </w:pPr>
                          <w:r>
                            <w:t>YO7 3LW</w:t>
                          </w:r>
                        </w:p>
                        <w:p w14:paraId="178CF1B5" w14:textId="77777777" w:rsidR="0065401E" w:rsidRDefault="0065401E" w:rsidP="0065401E">
                          <w:pPr>
                            <w:jc w:val="right"/>
                          </w:pPr>
                          <w:r>
                            <w:t>T</w:t>
                          </w:r>
                          <w:r w:rsidR="00231A1B">
                            <w:t xml:space="preserve">: </w:t>
                          </w:r>
                          <w:r w:rsidRPr="0041450E">
                            <w:t>0</w:t>
                          </w:r>
                          <w:r w:rsidR="00231A1B">
                            <w:t>7881 989148</w:t>
                          </w:r>
                        </w:p>
                        <w:p w14:paraId="15216C39" w14:textId="65AEC0E2" w:rsidR="0065401E" w:rsidRDefault="00231A1B" w:rsidP="0065401E">
                          <w:pPr>
                            <w:jc w:val="right"/>
                          </w:pPr>
                          <w:r>
                            <w:t>E</w:t>
                          </w:r>
                          <w:r w:rsidR="0065401E" w:rsidRPr="0041450E">
                            <w:t>:</w:t>
                          </w:r>
                          <w:r w:rsidR="0065401E">
                            <w:t xml:space="preserve"> </w:t>
                          </w:r>
                          <w:r w:rsidR="008D0710">
                            <w:t>clerk@bishopmonkton-pc.gov.uk</w:t>
                          </w:r>
                        </w:p>
                        <w:p w14:paraId="3E41746A" w14:textId="77777777" w:rsidR="0065401E" w:rsidRPr="0041450E" w:rsidRDefault="0065401E" w:rsidP="00654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39885" id="_x0000_t202" coordsize="21600,21600" o:spt="202" path="m,l,21600r21600,l21600,xe">
              <v:stroke joinstyle="miter"/>
              <v:path gradientshapeok="t" o:connecttype="rect"/>
            </v:shapetype>
            <v:shape id="Text Box 3" o:spid="_x0000_s1026" type="#_x0000_t202" style="position:absolute;margin-left:239.7pt;margin-top:-.2pt;width:220.1pt;height:10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" filled="f" stroked="f" strokeweight=".5pt">
              <v:textbox>
                <w:txbxContent>
                  <w:p w14:paraId="609C4066" w14:textId="77777777" w:rsidR="0065401E" w:rsidRPr="0041450E" w:rsidRDefault="00231A1B" w:rsidP="0065401E">
                    <w:pPr>
                      <w:jc w:val="right"/>
                    </w:pPr>
                    <w:r>
                      <w:t xml:space="preserve">Proper Officer, </w:t>
                    </w:r>
                    <w:r w:rsidR="0065401E">
                      <w:t>Sue Reid</w:t>
                    </w:r>
                  </w:p>
                  <w:p w14:paraId="655F6E95" w14:textId="77777777" w:rsidR="0065401E" w:rsidRPr="0041450E" w:rsidRDefault="0065401E" w:rsidP="0065401E">
                    <w:pPr>
                      <w:jc w:val="right"/>
                    </w:pPr>
                    <w:r>
                      <w:t>Chapel Villas</w:t>
                    </w:r>
                  </w:p>
                  <w:p w14:paraId="192228B1" w14:textId="77777777" w:rsidR="0065401E" w:rsidRDefault="0065401E" w:rsidP="0065401E">
                    <w:pPr>
                      <w:jc w:val="right"/>
                    </w:pPr>
                    <w:proofErr w:type="spellStart"/>
                    <w:r>
                      <w:t>Dishforth</w:t>
                    </w:r>
                    <w:proofErr w:type="spellEnd"/>
                  </w:p>
                  <w:p w14:paraId="4E7FCA9E" w14:textId="77777777" w:rsidR="0065401E" w:rsidRDefault="0065401E" w:rsidP="0065401E">
                    <w:pPr>
                      <w:jc w:val="right"/>
                    </w:pPr>
                    <w:r>
                      <w:t>YO7 3LW</w:t>
                    </w:r>
                  </w:p>
                  <w:p w14:paraId="178CF1B5" w14:textId="77777777" w:rsidR="0065401E" w:rsidRDefault="0065401E" w:rsidP="0065401E">
                    <w:pPr>
                      <w:jc w:val="right"/>
                    </w:pPr>
                    <w:r>
                      <w:t>T</w:t>
                    </w:r>
                    <w:r w:rsidR="00231A1B">
                      <w:t xml:space="preserve">: </w:t>
                    </w:r>
                    <w:r w:rsidRPr="0041450E">
                      <w:t>0</w:t>
                    </w:r>
                    <w:r w:rsidR="00231A1B">
                      <w:t>7881 989148</w:t>
                    </w:r>
                  </w:p>
                  <w:p w14:paraId="15216C39" w14:textId="65AEC0E2" w:rsidR="0065401E" w:rsidRDefault="00231A1B" w:rsidP="0065401E">
                    <w:pPr>
                      <w:jc w:val="right"/>
                    </w:pPr>
                    <w:r>
                      <w:t>E</w:t>
                    </w:r>
                    <w:r w:rsidR="0065401E" w:rsidRPr="0041450E">
                      <w:t>:</w:t>
                    </w:r>
                    <w:r w:rsidR="0065401E">
                      <w:t xml:space="preserve"> </w:t>
                    </w:r>
                    <w:r w:rsidR="008D0710">
                      <w:t>clerk@bishopmonkton-pc.gov.uk</w:t>
                    </w:r>
                  </w:p>
                  <w:p w14:paraId="3E41746A" w14:textId="77777777" w:rsidR="0065401E" w:rsidRPr="0041450E" w:rsidRDefault="0065401E" w:rsidP="0065401E"/>
                </w:txbxContent>
              </v:textbox>
            </v:shape>
          </w:pict>
        </mc:Fallback>
      </mc:AlternateContent>
    </w:r>
    <w:r w:rsidR="0065401E">
      <w:rPr>
        <w:noProof/>
      </w:rPr>
      <w:drawing>
        <wp:inline distT="0" distB="0" distL="0" distR="0" wp14:anchorId="07A9220E" wp14:editId="7E8C1F5D">
          <wp:extent cx="1243699" cy="1243699"/>
          <wp:effectExtent l="0" t="0" r="1270" b="1270"/>
          <wp:docPr id="744070514" name="Picture 2" descr="A green river with tre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1077" name="Picture 2" descr="A green river with trees and gr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7470" cy="1317470"/>
                  </a:xfrm>
                  <a:prstGeom prst="rect">
                    <a:avLst/>
                  </a:prstGeom>
                </pic:spPr>
              </pic:pic>
            </a:graphicData>
          </a:graphic>
        </wp:inline>
      </w:drawing>
    </w:r>
    <w:r w:rsidR="0065401E">
      <w:t xml:space="preserve"> </w:t>
    </w:r>
  </w:p>
  <w:p w14:paraId="21C9BADF" w14:textId="77777777" w:rsidR="0065401E" w:rsidRPr="00231A1B" w:rsidRDefault="0065401E" w:rsidP="0065401E">
    <w:pPr>
      <w:pStyle w:val="Header"/>
      <w:pBdr>
        <w:bottom w:val="single" w:sz="12" w:space="1" w:color="auto"/>
      </w:pBdr>
      <w:rPr>
        <w:b/>
        <w:bCs/>
      </w:rPr>
    </w:pPr>
  </w:p>
  <w:p w14:paraId="5312C0AC" w14:textId="77777777" w:rsidR="00231A1B" w:rsidRDefault="0023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4668"/>
    <w:multiLevelType w:val="hybridMultilevel"/>
    <w:tmpl w:val="B9C2D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8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9C"/>
    <w:rsid w:val="0001485B"/>
    <w:rsid w:val="00016FBC"/>
    <w:rsid w:val="00081DB8"/>
    <w:rsid w:val="0010023D"/>
    <w:rsid w:val="001A491C"/>
    <w:rsid w:val="00231A1B"/>
    <w:rsid w:val="002D1132"/>
    <w:rsid w:val="003423FC"/>
    <w:rsid w:val="00354B1C"/>
    <w:rsid w:val="00381DE5"/>
    <w:rsid w:val="0040270E"/>
    <w:rsid w:val="004D015E"/>
    <w:rsid w:val="00564D81"/>
    <w:rsid w:val="00597E9C"/>
    <w:rsid w:val="005B4CC4"/>
    <w:rsid w:val="00626DA6"/>
    <w:rsid w:val="0065401E"/>
    <w:rsid w:val="0069123D"/>
    <w:rsid w:val="00830FFD"/>
    <w:rsid w:val="00876720"/>
    <w:rsid w:val="008D0710"/>
    <w:rsid w:val="0093705D"/>
    <w:rsid w:val="00A45951"/>
    <w:rsid w:val="00AA41B4"/>
    <w:rsid w:val="00AB0ED2"/>
    <w:rsid w:val="00B335D0"/>
    <w:rsid w:val="00C16921"/>
    <w:rsid w:val="00C42E73"/>
    <w:rsid w:val="00C974E3"/>
    <w:rsid w:val="00CC732A"/>
    <w:rsid w:val="00D62F4C"/>
    <w:rsid w:val="00D93F2E"/>
    <w:rsid w:val="00E137DE"/>
    <w:rsid w:val="00F1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130BC"/>
  <w15:chartTrackingRefBased/>
  <w15:docId w15:val="{163E8FE6-A16F-4B25-BF43-BB0B799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0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0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0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0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01E"/>
    <w:rPr>
      <w:rFonts w:eastAsiaTheme="majorEastAsia" w:cstheme="majorBidi"/>
      <w:color w:val="272727" w:themeColor="text1" w:themeTint="D8"/>
    </w:rPr>
  </w:style>
  <w:style w:type="paragraph" w:styleId="Title">
    <w:name w:val="Title"/>
    <w:basedOn w:val="Normal"/>
    <w:next w:val="Normal"/>
    <w:link w:val="TitleChar"/>
    <w:uiPriority w:val="10"/>
    <w:qFormat/>
    <w:rsid w:val="006540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0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0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01E"/>
    <w:rPr>
      <w:i/>
      <w:iCs/>
      <w:color w:val="404040" w:themeColor="text1" w:themeTint="BF"/>
    </w:rPr>
  </w:style>
  <w:style w:type="paragraph" w:styleId="ListParagraph">
    <w:name w:val="List Paragraph"/>
    <w:basedOn w:val="Normal"/>
    <w:uiPriority w:val="34"/>
    <w:qFormat/>
    <w:rsid w:val="0065401E"/>
    <w:pPr>
      <w:ind w:left="720"/>
      <w:contextualSpacing/>
    </w:pPr>
  </w:style>
  <w:style w:type="character" w:styleId="IntenseEmphasis">
    <w:name w:val="Intense Emphasis"/>
    <w:basedOn w:val="DefaultParagraphFont"/>
    <w:uiPriority w:val="21"/>
    <w:qFormat/>
    <w:rsid w:val="0065401E"/>
    <w:rPr>
      <w:i/>
      <w:iCs/>
      <w:color w:val="0F4761" w:themeColor="accent1" w:themeShade="BF"/>
    </w:rPr>
  </w:style>
  <w:style w:type="paragraph" w:styleId="IntenseQuote">
    <w:name w:val="Intense Quote"/>
    <w:basedOn w:val="Normal"/>
    <w:next w:val="Normal"/>
    <w:link w:val="IntenseQuoteChar"/>
    <w:uiPriority w:val="30"/>
    <w:qFormat/>
    <w:rsid w:val="00654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01E"/>
    <w:rPr>
      <w:i/>
      <w:iCs/>
      <w:color w:val="0F4761" w:themeColor="accent1" w:themeShade="BF"/>
    </w:rPr>
  </w:style>
  <w:style w:type="character" w:styleId="IntenseReference">
    <w:name w:val="Intense Reference"/>
    <w:basedOn w:val="DefaultParagraphFont"/>
    <w:uiPriority w:val="32"/>
    <w:qFormat/>
    <w:rsid w:val="0065401E"/>
    <w:rPr>
      <w:b/>
      <w:bCs/>
      <w:smallCaps/>
      <w:color w:val="0F4761" w:themeColor="accent1" w:themeShade="BF"/>
      <w:spacing w:val="5"/>
    </w:rPr>
  </w:style>
  <w:style w:type="paragraph" w:styleId="Header">
    <w:name w:val="header"/>
    <w:basedOn w:val="Normal"/>
    <w:link w:val="HeaderChar"/>
    <w:uiPriority w:val="99"/>
    <w:unhideWhenUsed/>
    <w:rsid w:val="0065401E"/>
    <w:pPr>
      <w:tabs>
        <w:tab w:val="center" w:pos="4513"/>
        <w:tab w:val="right" w:pos="9026"/>
      </w:tabs>
    </w:pPr>
  </w:style>
  <w:style w:type="character" w:customStyle="1" w:styleId="HeaderChar">
    <w:name w:val="Header Char"/>
    <w:basedOn w:val="DefaultParagraphFont"/>
    <w:link w:val="Header"/>
    <w:uiPriority w:val="99"/>
    <w:rsid w:val="0065401E"/>
  </w:style>
  <w:style w:type="paragraph" w:styleId="Footer">
    <w:name w:val="footer"/>
    <w:basedOn w:val="Normal"/>
    <w:link w:val="FooterChar"/>
    <w:uiPriority w:val="99"/>
    <w:unhideWhenUsed/>
    <w:rsid w:val="0065401E"/>
    <w:pPr>
      <w:tabs>
        <w:tab w:val="center" w:pos="4513"/>
        <w:tab w:val="right" w:pos="9026"/>
      </w:tabs>
    </w:pPr>
  </w:style>
  <w:style w:type="character" w:customStyle="1" w:styleId="FooterChar">
    <w:name w:val="Footer Char"/>
    <w:basedOn w:val="DefaultParagraphFont"/>
    <w:link w:val="Footer"/>
    <w:uiPriority w:val="99"/>
    <w:rsid w:val="0065401E"/>
  </w:style>
  <w:style w:type="character" w:styleId="Hyperlink">
    <w:name w:val="Hyperlink"/>
    <w:uiPriority w:val="99"/>
    <w:unhideWhenUsed/>
    <w:rsid w:val="003423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bishopmonkton-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sho\AppData\Local\Microsoft\Windows\INetCache\Content.Outlook\VGMRN1TZ\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C:\Users\bisho\AppData\Local\Microsoft\Windows\INetCache\Content.Outlook\VGMRN1TZ\Letterhead Template.dotx</Template>
  <TotalTime>12</TotalTime>
  <Pages>4</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Steve O</cp:lastModifiedBy>
  <cp:revision>3</cp:revision>
  <dcterms:created xsi:type="dcterms:W3CDTF">2025-10-16T15:04:00Z</dcterms:created>
  <dcterms:modified xsi:type="dcterms:W3CDTF">2025-10-16T15:44:00Z</dcterms:modified>
</cp:coreProperties>
</file>